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1E0" w:firstRow="1" w:lastRow="1" w:firstColumn="1" w:lastColumn="1" w:noHBand="0" w:noVBand="0"/>
      </w:tblPr>
      <w:tblGrid>
        <w:gridCol w:w="5310"/>
        <w:gridCol w:w="4650"/>
      </w:tblGrid>
      <w:tr w:rsidR="00BE4089" w:rsidTr="00EB0D7D">
        <w:trPr>
          <w:cantSplit/>
          <w:trHeight w:hRule="exact" w:val="365"/>
        </w:trPr>
        <w:tc>
          <w:tcPr>
            <w:tcW w:w="5310" w:type="dxa"/>
            <w:noWrap/>
            <w:vAlign w:val="bottom"/>
          </w:tcPr>
          <w:p w:rsidR="00BE4089" w:rsidRPr="003415CE" w:rsidRDefault="00BE4089" w:rsidP="00213F67">
            <w:pPr>
              <w:pStyle w:val="Kopfzeile"/>
              <w:rPr>
                <w:rFonts w:cs="Arial"/>
                <w:szCs w:val="20"/>
              </w:rPr>
            </w:pPr>
            <w:bookmarkStart w:id="0" w:name="_GoBack"/>
            <w:bookmarkEnd w:id="0"/>
          </w:p>
        </w:tc>
        <w:tc>
          <w:tcPr>
            <w:tcW w:w="4650" w:type="dxa"/>
            <w:noWrap/>
            <w:tcMar>
              <w:top w:w="0" w:type="dxa"/>
              <w:bottom w:w="0" w:type="dxa"/>
            </w:tcMar>
            <w:vAlign w:val="bottom"/>
          </w:tcPr>
          <w:p w:rsidR="00BE4089" w:rsidRPr="000217BD" w:rsidRDefault="00BE4089" w:rsidP="00555A48">
            <w:pPr>
              <w:pStyle w:val="Kopfzeile"/>
              <w:tabs>
                <w:tab w:val="clear" w:pos="4536"/>
                <w:tab w:val="left" w:pos="2307"/>
              </w:tabs>
              <w:rPr>
                <w:rFonts w:cs="Arial"/>
                <w:b/>
                <w:sz w:val="22"/>
                <w:szCs w:val="22"/>
              </w:rPr>
            </w:pPr>
            <w:bookmarkStart w:id="1" w:name="Organisationseinheit"/>
            <w:bookmarkEnd w:id="1"/>
          </w:p>
        </w:tc>
      </w:tr>
      <w:tr w:rsidR="001D4B22" w:rsidTr="00EB0D7D">
        <w:trPr>
          <w:cantSplit/>
          <w:trHeight w:val="164"/>
        </w:trPr>
        <w:tc>
          <w:tcPr>
            <w:tcW w:w="5310" w:type="dxa"/>
            <w:tcMar>
              <w:top w:w="0" w:type="dxa"/>
              <w:bottom w:w="0" w:type="dxa"/>
            </w:tcMar>
          </w:tcPr>
          <w:p w:rsidR="001D4B22" w:rsidRPr="00EB0D7D" w:rsidRDefault="00EB0D7D" w:rsidP="001D4B22">
            <w:pPr>
              <w:pStyle w:val="Kopfzeile"/>
              <w:rPr>
                <w:rFonts w:cs="Arial"/>
                <w:szCs w:val="16"/>
              </w:rPr>
            </w:pPr>
            <w:bookmarkStart w:id="2" w:name="Postzeile"/>
            <w:bookmarkEnd w:id="2"/>
            <w:r>
              <w:rPr>
                <w:rFonts w:cs="Arial"/>
                <w:sz w:val="16"/>
                <w:szCs w:val="16"/>
              </w:rPr>
              <w:t>BARMER · 73524 Schwäbisch Gmünd</w:t>
            </w:r>
          </w:p>
        </w:tc>
        <w:tc>
          <w:tcPr>
            <w:tcW w:w="4650" w:type="dxa"/>
            <w:vMerge w:val="restart"/>
            <w:noWrap/>
            <w:tcMar>
              <w:bottom w:w="0" w:type="dxa"/>
            </w:tcMar>
          </w:tcPr>
          <w:p w:rsidR="00EB0D7D" w:rsidRDefault="00EB0D7D" w:rsidP="0063741A">
            <w:pPr>
              <w:pStyle w:val="Kopfzeile"/>
              <w:tabs>
                <w:tab w:val="clear" w:pos="4536"/>
                <w:tab w:val="left" w:pos="2262"/>
              </w:tabs>
              <w:rPr>
                <w:rFonts w:ascii="Arial Narrow" w:hAnsi="Arial Narrow" w:cs="Arial"/>
                <w:b/>
                <w:sz w:val="16"/>
                <w:szCs w:val="20"/>
              </w:rPr>
            </w:pPr>
            <w:bookmarkStart w:id="3" w:name="Kommunikationsblock"/>
            <w:bookmarkEnd w:id="3"/>
            <w:r>
              <w:rPr>
                <w:rFonts w:ascii="Arial Narrow" w:hAnsi="Arial Narrow" w:cs="Arial"/>
                <w:b/>
                <w:sz w:val="16"/>
                <w:szCs w:val="20"/>
              </w:rPr>
              <w:t>Sie erreichen mich persönlich...</w:t>
            </w:r>
            <w:r>
              <w:rPr>
                <w:rFonts w:ascii="Arial Narrow" w:hAnsi="Arial Narrow" w:cs="Arial"/>
                <w:b/>
                <w:sz w:val="16"/>
                <w:szCs w:val="20"/>
              </w:rPr>
              <w:tab/>
              <w:t>...oder uns allgemein:</w:t>
            </w:r>
          </w:p>
          <w:p w:rsidR="00EB0D7D" w:rsidRDefault="00EB0D7D" w:rsidP="0063741A">
            <w:pPr>
              <w:pStyle w:val="Kopfzeile"/>
              <w:tabs>
                <w:tab w:val="clear" w:pos="4536"/>
                <w:tab w:val="left" w:pos="2262"/>
              </w:tabs>
              <w:rPr>
                <w:rFonts w:ascii="Arial Narrow" w:hAnsi="Arial Narrow" w:cs="Arial"/>
                <w:sz w:val="16"/>
                <w:szCs w:val="20"/>
              </w:rPr>
            </w:pPr>
            <w:r>
              <w:rPr>
                <w:rFonts w:ascii="Arial Narrow" w:hAnsi="Arial Narrow" w:cs="Arial"/>
                <w:sz w:val="16"/>
                <w:szCs w:val="20"/>
              </w:rPr>
              <w:t>Klaus Jessat</w:t>
            </w:r>
          </w:p>
          <w:p w:rsidR="00EB0D7D" w:rsidRDefault="00EB0D7D" w:rsidP="0063741A">
            <w:pPr>
              <w:pStyle w:val="Kopfzeile"/>
              <w:tabs>
                <w:tab w:val="clear" w:pos="4536"/>
                <w:tab w:val="left" w:pos="2262"/>
              </w:tabs>
              <w:rPr>
                <w:rFonts w:ascii="Arial Narrow" w:hAnsi="Arial Narrow" w:cs="Arial"/>
                <w:sz w:val="16"/>
                <w:szCs w:val="20"/>
              </w:rPr>
            </w:pPr>
            <w:r>
              <w:rPr>
                <w:rFonts w:ascii="Arial Narrow" w:hAnsi="Arial Narrow" w:cs="Arial"/>
                <w:sz w:val="16"/>
                <w:szCs w:val="20"/>
              </w:rPr>
              <w:t>Telefon  0800 333004 403-490 *)</w:t>
            </w:r>
            <w:r>
              <w:rPr>
                <w:rFonts w:ascii="Arial Narrow" w:hAnsi="Arial Narrow" w:cs="Arial"/>
                <w:sz w:val="16"/>
                <w:szCs w:val="20"/>
              </w:rPr>
              <w:tab/>
              <w:t>Telefon  0800 333 10 10 *)</w:t>
            </w:r>
          </w:p>
          <w:p w:rsidR="00EB0D7D" w:rsidRDefault="00EB0D7D" w:rsidP="0063741A">
            <w:pPr>
              <w:pStyle w:val="Kopfzeile"/>
              <w:tabs>
                <w:tab w:val="clear" w:pos="4536"/>
                <w:tab w:val="left" w:pos="2262"/>
              </w:tabs>
              <w:rPr>
                <w:rFonts w:ascii="Arial Narrow" w:hAnsi="Arial Narrow" w:cs="Arial"/>
                <w:sz w:val="16"/>
                <w:szCs w:val="20"/>
              </w:rPr>
            </w:pPr>
            <w:r>
              <w:rPr>
                <w:rFonts w:ascii="Arial Narrow" w:hAnsi="Arial Narrow" w:cs="Arial"/>
                <w:sz w:val="16"/>
                <w:szCs w:val="20"/>
              </w:rPr>
              <w:t>Telefax  0800 333004 403-499 *)</w:t>
            </w:r>
            <w:r>
              <w:rPr>
                <w:rFonts w:ascii="Arial Narrow" w:hAnsi="Arial Narrow" w:cs="Arial"/>
                <w:sz w:val="16"/>
                <w:szCs w:val="20"/>
              </w:rPr>
              <w:tab/>
              <w:t>Telefax  0800 333 00 90 *)</w:t>
            </w:r>
          </w:p>
          <w:p w:rsidR="00EB0D7D" w:rsidRDefault="00EB0D7D" w:rsidP="0063741A">
            <w:pPr>
              <w:pStyle w:val="Kopfzeile"/>
              <w:tabs>
                <w:tab w:val="clear" w:pos="4536"/>
                <w:tab w:val="left" w:pos="2262"/>
              </w:tabs>
              <w:rPr>
                <w:rFonts w:ascii="Arial Narrow" w:hAnsi="Arial Narrow" w:cs="Arial"/>
                <w:sz w:val="16"/>
                <w:szCs w:val="20"/>
              </w:rPr>
            </w:pPr>
            <w:r>
              <w:rPr>
                <w:rFonts w:ascii="Arial Narrow" w:hAnsi="Arial Narrow" w:cs="Arial"/>
                <w:sz w:val="16"/>
                <w:szCs w:val="20"/>
              </w:rPr>
              <w:t>klaus.jessat@barmer.de</w:t>
            </w:r>
          </w:p>
          <w:p w:rsidR="0043304C" w:rsidRDefault="0043304C" w:rsidP="0063741A">
            <w:pPr>
              <w:pStyle w:val="Kopfzeile"/>
              <w:tabs>
                <w:tab w:val="clear" w:pos="4536"/>
                <w:tab w:val="left" w:pos="2262"/>
              </w:tabs>
              <w:rPr>
                <w:rFonts w:ascii="Arial Narrow" w:hAnsi="Arial Narrow" w:cs="Arial"/>
                <w:sz w:val="16"/>
                <w:szCs w:val="20"/>
              </w:rPr>
            </w:pPr>
          </w:p>
          <w:p w:rsidR="00EB0D7D" w:rsidRDefault="00EB0D7D" w:rsidP="0063741A">
            <w:pPr>
              <w:pStyle w:val="Kopfzeile"/>
              <w:tabs>
                <w:tab w:val="clear" w:pos="4536"/>
                <w:tab w:val="left" w:pos="2262"/>
              </w:tabs>
              <w:rPr>
                <w:rFonts w:cs="Arial"/>
                <w:szCs w:val="20"/>
              </w:rPr>
            </w:pPr>
          </w:p>
          <w:p w:rsidR="00EB0D7D" w:rsidRPr="00EB0D7D" w:rsidRDefault="00EB0D7D" w:rsidP="00AC0D2E">
            <w:pPr>
              <w:pStyle w:val="Kopfzeile"/>
              <w:tabs>
                <w:tab w:val="clear" w:pos="4536"/>
                <w:tab w:val="left" w:pos="2262"/>
              </w:tabs>
              <w:rPr>
                <w:rFonts w:cs="Arial"/>
                <w:szCs w:val="20"/>
              </w:rPr>
            </w:pPr>
            <w:r>
              <w:rPr>
                <w:rFonts w:cs="Arial"/>
                <w:szCs w:val="20"/>
              </w:rPr>
              <w:t>Datum</w:t>
            </w:r>
            <w:r>
              <w:rPr>
                <w:rFonts w:cs="Arial"/>
                <w:szCs w:val="20"/>
              </w:rPr>
              <w:tab/>
            </w:r>
          </w:p>
        </w:tc>
      </w:tr>
      <w:tr w:rsidR="001D4B22" w:rsidTr="00AC0D2E">
        <w:trPr>
          <w:cantSplit/>
          <w:trHeight w:val="493"/>
        </w:trPr>
        <w:tc>
          <w:tcPr>
            <w:tcW w:w="5310" w:type="dxa"/>
            <w:noWrap/>
            <w:tcMar>
              <w:bottom w:w="0" w:type="dxa"/>
            </w:tcMar>
            <w:vAlign w:val="bottom"/>
          </w:tcPr>
          <w:p w:rsidR="009D0D2C" w:rsidRPr="001D4B22" w:rsidRDefault="009D0D2C" w:rsidP="00691842">
            <w:pPr>
              <w:pStyle w:val="Kopfzeile"/>
              <w:rPr>
                <w:rFonts w:cs="Arial"/>
                <w:szCs w:val="20"/>
              </w:rPr>
            </w:pPr>
            <w:bookmarkStart w:id="4" w:name="Zusatzvermerke"/>
            <w:bookmarkEnd w:id="4"/>
          </w:p>
        </w:tc>
        <w:tc>
          <w:tcPr>
            <w:tcW w:w="4650" w:type="dxa"/>
            <w:vMerge/>
            <w:noWrap/>
            <w:tcMar>
              <w:bottom w:w="0" w:type="dxa"/>
            </w:tcMar>
          </w:tcPr>
          <w:p w:rsidR="001D4B22" w:rsidRPr="00151A29" w:rsidRDefault="001D4B22" w:rsidP="00096E4C">
            <w:pPr>
              <w:pStyle w:val="Kopfzeile"/>
              <w:tabs>
                <w:tab w:val="clear" w:pos="4536"/>
                <w:tab w:val="left" w:pos="2277"/>
              </w:tabs>
              <w:rPr>
                <w:rFonts w:cs="Arial"/>
                <w:szCs w:val="20"/>
              </w:rPr>
            </w:pPr>
          </w:p>
        </w:tc>
      </w:tr>
      <w:tr w:rsidR="001D4B22" w:rsidTr="00EB0D7D">
        <w:trPr>
          <w:cantSplit/>
          <w:trHeight w:val="1717"/>
        </w:trPr>
        <w:tc>
          <w:tcPr>
            <w:tcW w:w="5310" w:type="dxa"/>
            <w:noWrap/>
            <w:tcMar>
              <w:bottom w:w="0" w:type="dxa"/>
            </w:tcMar>
          </w:tcPr>
          <w:p w:rsidR="005B364F" w:rsidRPr="000217BD" w:rsidRDefault="005B364F" w:rsidP="00AC0D2E">
            <w:pPr>
              <w:pStyle w:val="Kopfzeile"/>
              <w:rPr>
                <w:rFonts w:cs="Arial"/>
                <w:szCs w:val="20"/>
              </w:rPr>
            </w:pPr>
            <w:bookmarkStart w:id="5" w:name="Anschrift"/>
            <w:bookmarkEnd w:id="5"/>
          </w:p>
        </w:tc>
        <w:tc>
          <w:tcPr>
            <w:tcW w:w="4650" w:type="dxa"/>
            <w:vMerge/>
            <w:noWrap/>
            <w:tcMar>
              <w:bottom w:w="0" w:type="dxa"/>
            </w:tcMar>
          </w:tcPr>
          <w:p w:rsidR="001D4B22" w:rsidRPr="00151A29" w:rsidRDefault="001D4B22" w:rsidP="00096E4C">
            <w:pPr>
              <w:pStyle w:val="Kopfzeile"/>
              <w:tabs>
                <w:tab w:val="clear" w:pos="4536"/>
                <w:tab w:val="left" w:pos="2277"/>
              </w:tabs>
              <w:rPr>
                <w:rFonts w:cs="Arial"/>
                <w:szCs w:val="20"/>
              </w:rPr>
            </w:pPr>
          </w:p>
        </w:tc>
      </w:tr>
    </w:tbl>
    <w:p w:rsidR="00B23B21" w:rsidRPr="00EB0D7D" w:rsidRDefault="00B23B21" w:rsidP="00B5083E">
      <w:pPr>
        <w:rPr>
          <w:rFonts w:cs="Arial"/>
          <w:b/>
          <w:szCs w:val="20"/>
        </w:rPr>
      </w:pPr>
      <w:bookmarkStart w:id="6" w:name="Betreffzeile"/>
      <w:bookmarkEnd w:id="6"/>
    </w:p>
    <w:p w:rsidR="005A0CAC" w:rsidRDefault="005A0CAC" w:rsidP="00B5083E">
      <w:pPr>
        <w:rPr>
          <w:rFonts w:cs="Arial"/>
          <w:szCs w:val="20"/>
        </w:rPr>
      </w:pPr>
    </w:p>
    <w:tbl>
      <w:tblPr>
        <w:tblStyle w:val="Tabellenraster"/>
        <w:tblW w:w="94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1E0" w:firstRow="1" w:lastRow="1" w:firstColumn="1" w:lastColumn="1" w:noHBand="0" w:noVBand="0"/>
      </w:tblPr>
      <w:tblGrid>
        <w:gridCol w:w="5051"/>
        <w:gridCol w:w="4423"/>
      </w:tblGrid>
      <w:tr w:rsidR="00EB0D7D" w:rsidTr="00EB0D7D">
        <w:trPr>
          <w:cantSplit/>
          <w:trHeight w:val="405"/>
        </w:trPr>
        <w:tc>
          <w:tcPr>
            <w:tcW w:w="5051" w:type="dxa"/>
            <w:noWrap/>
            <w:tcMar>
              <w:bottom w:w="0" w:type="dxa"/>
            </w:tcMar>
          </w:tcPr>
          <w:p w:rsidR="00EB0D7D" w:rsidRPr="00F47B56" w:rsidRDefault="00EB0D7D" w:rsidP="00826520">
            <w:pPr>
              <w:pStyle w:val="Kopfzeile"/>
              <w:rPr>
                <w:rFonts w:cs="Arial"/>
                <w:b/>
                <w:szCs w:val="20"/>
              </w:rPr>
            </w:pPr>
            <w:r w:rsidRPr="00F47B56">
              <w:rPr>
                <w:rFonts w:cs="Arial"/>
                <w:b/>
                <w:szCs w:val="20"/>
              </w:rPr>
              <w:t xml:space="preserve">Einladung zum Gesundheitstag in Lützenkirchen </w:t>
            </w:r>
          </w:p>
        </w:tc>
        <w:tc>
          <w:tcPr>
            <w:tcW w:w="4423" w:type="dxa"/>
            <w:noWrap/>
            <w:tcMar>
              <w:bottom w:w="0" w:type="dxa"/>
            </w:tcMar>
          </w:tcPr>
          <w:p w:rsidR="00EB0D7D" w:rsidRPr="00151A29" w:rsidRDefault="00EB0D7D" w:rsidP="00826520">
            <w:pPr>
              <w:pStyle w:val="Kopfzeile"/>
              <w:tabs>
                <w:tab w:val="clear" w:pos="4536"/>
                <w:tab w:val="left" w:pos="2277"/>
              </w:tabs>
              <w:rPr>
                <w:rFonts w:cs="Arial"/>
                <w:szCs w:val="20"/>
              </w:rPr>
            </w:pPr>
          </w:p>
        </w:tc>
      </w:tr>
    </w:tbl>
    <w:p w:rsidR="00EB0D7D" w:rsidRDefault="00EB0D7D" w:rsidP="00EB0D7D">
      <w:pPr>
        <w:tabs>
          <w:tab w:val="left" w:pos="5159"/>
        </w:tabs>
        <w:rPr>
          <w:b/>
        </w:rPr>
      </w:pPr>
    </w:p>
    <w:p w:rsidR="00EB0D7D" w:rsidRPr="00D85051" w:rsidRDefault="00EB0D7D" w:rsidP="00EB0D7D">
      <w:pPr>
        <w:rPr>
          <w:szCs w:val="20"/>
        </w:rPr>
      </w:pPr>
      <w:r w:rsidRPr="00D85051">
        <w:rPr>
          <w:szCs w:val="20"/>
        </w:rPr>
        <w:t>Sehr geehrte Damen und Herren,</w:t>
      </w:r>
    </w:p>
    <w:p w:rsidR="00EB0D7D" w:rsidRPr="00734949" w:rsidRDefault="00EB0D7D" w:rsidP="00EB0D7D">
      <w:pPr>
        <w:rPr>
          <w:rFonts w:cs="Arial"/>
          <w:szCs w:val="20"/>
        </w:rPr>
      </w:pPr>
    </w:p>
    <w:p w:rsidR="00EB0D7D" w:rsidRPr="00D85051" w:rsidRDefault="00EB0D7D" w:rsidP="00EB0D7D">
      <w:pPr>
        <w:rPr>
          <w:rFonts w:cs="Arial"/>
          <w:szCs w:val="20"/>
        </w:rPr>
      </w:pPr>
      <w:r w:rsidRPr="00D85051">
        <w:rPr>
          <w:rFonts w:cs="Arial"/>
          <w:szCs w:val="20"/>
        </w:rPr>
        <w:t xml:space="preserve">Arbeitsverdichtung, Erreichbarkeit, Mobilität, Flexibilität - die Anforderungen im Berufsleben steigen stetig an. Faktoren wie Bewegungsmangel, ungesunde Ernährung oder Stress belasten den Berufsalltag und damit die Beschäftigten zunehmend. </w:t>
      </w:r>
    </w:p>
    <w:p w:rsidR="00EB0D7D" w:rsidRPr="00734949" w:rsidRDefault="00EB0D7D" w:rsidP="00EB0D7D">
      <w:pPr>
        <w:tabs>
          <w:tab w:val="left" w:pos="5520"/>
        </w:tabs>
        <w:rPr>
          <w:rFonts w:cs="Arial"/>
          <w:szCs w:val="20"/>
        </w:rPr>
      </w:pPr>
    </w:p>
    <w:p w:rsidR="00EB0D7D" w:rsidRDefault="00EB0D7D" w:rsidP="00EB0D7D">
      <w:pPr>
        <w:tabs>
          <w:tab w:val="left" w:pos="5520"/>
        </w:tabs>
        <w:rPr>
          <w:rFonts w:cs="Arial"/>
          <w:szCs w:val="20"/>
        </w:rPr>
      </w:pPr>
      <w:r w:rsidRPr="00D85051">
        <w:rPr>
          <w:rFonts w:cs="Arial"/>
          <w:szCs w:val="20"/>
        </w:rPr>
        <w:t>Wer erschöpft ist, kann keine Höchstleistung vollbringen. Gesunde, zufriedene und leistungsfähige Mitarbeiter sind ein wichtiger Erfolgsfaktor</w:t>
      </w:r>
      <w:r>
        <w:rPr>
          <w:rFonts w:cs="Arial"/>
          <w:szCs w:val="20"/>
        </w:rPr>
        <w:t>.</w:t>
      </w:r>
    </w:p>
    <w:p w:rsidR="00EB0D7D" w:rsidRDefault="00EB0D7D" w:rsidP="00EB0D7D">
      <w:pPr>
        <w:tabs>
          <w:tab w:val="left" w:pos="5520"/>
        </w:tabs>
        <w:rPr>
          <w:rFonts w:cs="Arial"/>
          <w:szCs w:val="20"/>
        </w:rPr>
      </w:pPr>
    </w:p>
    <w:p w:rsidR="00EB0D7D" w:rsidRPr="00D85051" w:rsidRDefault="00EB0D7D" w:rsidP="00EB0D7D">
      <w:pPr>
        <w:tabs>
          <w:tab w:val="left" w:pos="5520"/>
        </w:tabs>
        <w:rPr>
          <w:rFonts w:cs="Arial"/>
          <w:szCs w:val="20"/>
        </w:rPr>
      </w:pPr>
      <w:r>
        <w:rPr>
          <w:rFonts w:cs="Arial"/>
          <w:szCs w:val="20"/>
        </w:rPr>
        <w:t xml:space="preserve">Prävention ist der Schlüssel zum Erfolg für ein gesundes und erfolgreiches Unternehmen. Wir machen uns für dieses Thema stark und laden Sie und Ihre Mitarbeiterinnen und Mitarbeiter herzlich zum Gesundheitstag ein.  </w:t>
      </w:r>
    </w:p>
    <w:p w:rsidR="00EB0D7D" w:rsidRPr="00734949" w:rsidRDefault="00EB0D7D" w:rsidP="00EB0D7D">
      <w:pPr>
        <w:tabs>
          <w:tab w:val="left" w:pos="5520"/>
        </w:tabs>
        <w:rPr>
          <w:rFonts w:cs="Arial"/>
          <w:szCs w:val="20"/>
        </w:rPr>
      </w:pPr>
    </w:p>
    <w:p w:rsidR="00EB0D7D" w:rsidRDefault="00EB0D7D" w:rsidP="00EB0D7D">
      <w:pPr>
        <w:tabs>
          <w:tab w:val="left" w:pos="5520"/>
        </w:tabs>
        <w:rPr>
          <w:rFonts w:cs="Arial"/>
          <w:szCs w:val="20"/>
        </w:rPr>
      </w:pPr>
      <w:r>
        <w:rPr>
          <w:rFonts w:cs="Arial"/>
          <w:szCs w:val="20"/>
        </w:rPr>
        <w:t>An diesem Tag bieten</w:t>
      </w:r>
      <w:r w:rsidRPr="00D85051">
        <w:rPr>
          <w:rFonts w:cs="Arial"/>
          <w:szCs w:val="20"/>
        </w:rPr>
        <w:t xml:space="preserve"> wir Ihnen gemeinsam mit mehreren Kooperationspartnern eine erstklassige Veranstaltung mit diversen Messungen und </w:t>
      </w:r>
      <w:r w:rsidR="007956B7">
        <w:rPr>
          <w:rFonts w:cs="Arial"/>
          <w:szCs w:val="20"/>
        </w:rPr>
        <w:t xml:space="preserve">Gesundheitsaktionen </w:t>
      </w:r>
      <w:r w:rsidRPr="00D85051">
        <w:rPr>
          <w:rFonts w:cs="Arial"/>
          <w:szCs w:val="20"/>
        </w:rPr>
        <w:t>an, um die körperliche Gesundheit Ihrer Mitarbeiter zu erhalten.</w:t>
      </w:r>
    </w:p>
    <w:p w:rsidR="00EB0D7D" w:rsidRPr="00734949" w:rsidRDefault="00EB0D7D" w:rsidP="00EB0D7D">
      <w:pPr>
        <w:tabs>
          <w:tab w:val="left" w:pos="5520"/>
        </w:tabs>
        <w:rPr>
          <w:rFonts w:cs="Arial"/>
          <w:szCs w:val="20"/>
        </w:rPr>
      </w:pPr>
    </w:p>
    <w:tbl>
      <w:tblPr>
        <w:tblW w:w="9498"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9498"/>
      </w:tblGrid>
      <w:tr w:rsidR="00EB0D7D" w:rsidRPr="000C13E0" w:rsidTr="00826520">
        <w:tc>
          <w:tcPr>
            <w:tcW w:w="9498" w:type="dxa"/>
            <w:shd w:val="pct20" w:color="000000" w:fill="FFFFFF"/>
          </w:tcPr>
          <w:p w:rsidR="00EB0D7D" w:rsidRPr="000C13E0" w:rsidRDefault="00EB0D7D" w:rsidP="00826520">
            <w:pPr>
              <w:tabs>
                <w:tab w:val="left" w:pos="851"/>
              </w:tabs>
              <w:rPr>
                <w:rFonts w:cs="Arial"/>
              </w:rPr>
            </w:pPr>
            <w:r>
              <w:rPr>
                <w:rFonts w:cs="Arial"/>
                <w:b/>
              </w:rPr>
              <w:t>Unser Programm</w:t>
            </w:r>
          </w:p>
        </w:tc>
      </w:tr>
      <w:tr w:rsidR="00EB0D7D" w:rsidRPr="000C13E0" w:rsidTr="00826520">
        <w:tc>
          <w:tcPr>
            <w:tcW w:w="9498" w:type="dxa"/>
            <w:shd w:val="pct5" w:color="000000" w:fill="FFFFFF"/>
          </w:tcPr>
          <w:p w:rsidR="00EB0D7D" w:rsidRDefault="00EB0D7D" w:rsidP="00EB0D7D">
            <w:pPr>
              <w:pStyle w:val="Listenabsatz"/>
              <w:numPr>
                <w:ilvl w:val="0"/>
                <w:numId w:val="3"/>
              </w:numPr>
              <w:tabs>
                <w:tab w:val="left" w:pos="4395"/>
              </w:tabs>
              <w:rPr>
                <w:rFonts w:cs="Arial"/>
                <w:szCs w:val="20"/>
              </w:rPr>
            </w:pPr>
            <w:r>
              <w:rPr>
                <w:rFonts w:cs="Arial"/>
                <w:szCs w:val="20"/>
              </w:rPr>
              <w:t xml:space="preserve">Ernährungsberatung </w:t>
            </w:r>
            <w:r w:rsidR="00ED397C">
              <w:rPr>
                <w:rFonts w:cs="Arial"/>
                <w:szCs w:val="20"/>
              </w:rPr>
              <w:t>Gesund durch den Tag</w:t>
            </w:r>
          </w:p>
          <w:p w:rsidR="00EB0D7D" w:rsidRPr="007956B7" w:rsidRDefault="00EB0D7D" w:rsidP="00AD7B18">
            <w:pPr>
              <w:pStyle w:val="Listenabsatz"/>
              <w:numPr>
                <w:ilvl w:val="0"/>
                <w:numId w:val="3"/>
              </w:numPr>
              <w:tabs>
                <w:tab w:val="left" w:pos="4395"/>
              </w:tabs>
              <w:rPr>
                <w:rFonts w:cs="Arial"/>
                <w:szCs w:val="20"/>
              </w:rPr>
            </w:pPr>
            <w:r w:rsidRPr="007956B7">
              <w:rPr>
                <w:rFonts w:cs="Arial"/>
                <w:szCs w:val="20"/>
              </w:rPr>
              <w:t xml:space="preserve">Hörtest durch die Firma </w:t>
            </w:r>
            <w:r w:rsidR="00ED397C">
              <w:rPr>
                <w:rFonts w:cs="Arial"/>
                <w:szCs w:val="20"/>
              </w:rPr>
              <w:t>Köttgen</w:t>
            </w:r>
          </w:p>
          <w:p w:rsidR="00EB0D7D" w:rsidRDefault="00EB0D7D" w:rsidP="00EB0D7D">
            <w:pPr>
              <w:pStyle w:val="Listenabsatz"/>
              <w:numPr>
                <w:ilvl w:val="0"/>
                <w:numId w:val="3"/>
              </w:numPr>
              <w:tabs>
                <w:tab w:val="left" w:pos="4395"/>
              </w:tabs>
              <w:rPr>
                <w:rFonts w:cs="Arial"/>
                <w:szCs w:val="20"/>
              </w:rPr>
            </w:pPr>
            <w:r>
              <w:rPr>
                <w:rFonts w:cs="Arial"/>
                <w:szCs w:val="20"/>
              </w:rPr>
              <w:t xml:space="preserve">Physiotherapeutische Beratung durch </w:t>
            </w:r>
            <w:proofErr w:type="spellStart"/>
            <w:r>
              <w:rPr>
                <w:rFonts w:cs="Arial"/>
                <w:szCs w:val="20"/>
              </w:rPr>
              <w:t>Physio</w:t>
            </w:r>
            <w:proofErr w:type="spellEnd"/>
            <w:r>
              <w:rPr>
                <w:rFonts w:cs="Arial"/>
                <w:szCs w:val="20"/>
              </w:rPr>
              <w:t xml:space="preserve"> Aktiva</w:t>
            </w:r>
          </w:p>
          <w:p w:rsidR="00EB0D7D" w:rsidRDefault="00EB0D7D" w:rsidP="00EB0D7D">
            <w:pPr>
              <w:pStyle w:val="Listenabsatz"/>
              <w:numPr>
                <w:ilvl w:val="0"/>
                <w:numId w:val="3"/>
              </w:numPr>
              <w:tabs>
                <w:tab w:val="left" w:pos="4395"/>
              </w:tabs>
              <w:rPr>
                <w:rFonts w:cs="Arial"/>
                <w:szCs w:val="20"/>
              </w:rPr>
            </w:pPr>
            <w:r>
              <w:rPr>
                <w:rFonts w:cs="Arial"/>
                <w:szCs w:val="20"/>
              </w:rPr>
              <w:t xml:space="preserve">Apothekencheck durch die Löwen Apotheke </w:t>
            </w:r>
          </w:p>
          <w:p w:rsidR="00EB0D7D" w:rsidRDefault="00EB0D7D" w:rsidP="00EB0D7D">
            <w:pPr>
              <w:pStyle w:val="Listenabsatz"/>
              <w:numPr>
                <w:ilvl w:val="0"/>
                <w:numId w:val="3"/>
              </w:numPr>
              <w:tabs>
                <w:tab w:val="left" w:pos="4395"/>
              </w:tabs>
              <w:rPr>
                <w:rFonts w:cs="Arial"/>
                <w:szCs w:val="20"/>
              </w:rPr>
            </w:pPr>
            <w:r>
              <w:rPr>
                <w:rFonts w:cs="Arial"/>
                <w:szCs w:val="20"/>
              </w:rPr>
              <w:t>Hilfsmittelberatung durch das Sanitätshaus im Dorf</w:t>
            </w:r>
          </w:p>
          <w:p w:rsidR="00EB0D7D" w:rsidRDefault="00EB0D7D" w:rsidP="00EB0D7D">
            <w:pPr>
              <w:pStyle w:val="Listenabsatz"/>
              <w:numPr>
                <w:ilvl w:val="0"/>
                <w:numId w:val="3"/>
              </w:numPr>
              <w:tabs>
                <w:tab w:val="left" w:pos="4395"/>
              </w:tabs>
              <w:rPr>
                <w:rFonts w:cs="Arial"/>
                <w:szCs w:val="20"/>
              </w:rPr>
            </w:pPr>
            <w:r>
              <w:rPr>
                <w:rFonts w:cs="Arial"/>
                <w:szCs w:val="20"/>
              </w:rPr>
              <w:t>Balance-Check (Stresstest) durch die BARMER</w:t>
            </w:r>
          </w:p>
          <w:p w:rsidR="007956B7" w:rsidRPr="00EB0D7D" w:rsidRDefault="007956B7" w:rsidP="007956B7">
            <w:pPr>
              <w:pStyle w:val="Listenabsatz"/>
              <w:numPr>
                <w:ilvl w:val="0"/>
                <w:numId w:val="3"/>
              </w:numPr>
              <w:tabs>
                <w:tab w:val="left" w:pos="4395"/>
              </w:tabs>
              <w:rPr>
                <w:rFonts w:cs="Arial"/>
                <w:szCs w:val="20"/>
              </w:rPr>
            </w:pPr>
            <w:proofErr w:type="spellStart"/>
            <w:r>
              <w:rPr>
                <w:rFonts w:cs="Arial"/>
                <w:szCs w:val="20"/>
              </w:rPr>
              <w:t>Agility</w:t>
            </w:r>
            <w:proofErr w:type="spellEnd"/>
            <w:r>
              <w:rPr>
                <w:rFonts w:cs="Arial"/>
                <w:szCs w:val="20"/>
              </w:rPr>
              <w:t xml:space="preserve"> Board und Kinderbetreuung durch die BARMER</w:t>
            </w:r>
          </w:p>
        </w:tc>
      </w:tr>
    </w:tbl>
    <w:p w:rsidR="00EB0D7D" w:rsidRPr="00734949" w:rsidRDefault="00EB0D7D" w:rsidP="00EB0D7D">
      <w:pPr>
        <w:tabs>
          <w:tab w:val="left" w:pos="5520"/>
        </w:tabs>
        <w:rPr>
          <w:rFonts w:cs="Arial"/>
          <w:sz w:val="2"/>
          <w:szCs w:val="2"/>
        </w:rPr>
      </w:pPr>
    </w:p>
    <w:tbl>
      <w:tblPr>
        <w:tblW w:w="9498"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4312"/>
        <w:gridCol w:w="5186"/>
      </w:tblGrid>
      <w:tr w:rsidR="00EB0D7D" w:rsidRPr="000C13E0" w:rsidTr="00826520">
        <w:tc>
          <w:tcPr>
            <w:tcW w:w="4312" w:type="dxa"/>
            <w:shd w:val="pct20" w:color="000000" w:fill="FFFFFF"/>
          </w:tcPr>
          <w:p w:rsidR="00EB0D7D" w:rsidRPr="000C13E0" w:rsidRDefault="00EB0D7D" w:rsidP="00826520">
            <w:pPr>
              <w:tabs>
                <w:tab w:val="left" w:pos="851"/>
              </w:tabs>
              <w:rPr>
                <w:b/>
              </w:rPr>
            </w:pPr>
            <w:r w:rsidRPr="000C13E0">
              <w:rPr>
                <w:b/>
              </w:rPr>
              <w:t>Veranstaltungstermin</w:t>
            </w:r>
            <w:r>
              <w:rPr>
                <w:b/>
              </w:rPr>
              <w:t xml:space="preserve"> </w:t>
            </w:r>
          </w:p>
        </w:tc>
        <w:tc>
          <w:tcPr>
            <w:tcW w:w="5186" w:type="dxa"/>
            <w:shd w:val="pct20" w:color="000000" w:fill="FFFFFF"/>
          </w:tcPr>
          <w:p w:rsidR="00EB0D7D" w:rsidRPr="000C13E0" w:rsidRDefault="00EB0D7D" w:rsidP="00826520">
            <w:pPr>
              <w:tabs>
                <w:tab w:val="left" w:pos="851"/>
              </w:tabs>
              <w:rPr>
                <w:b/>
              </w:rPr>
            </w:pPr>
            <w:r w:rsidRPr="000C13E0">
              <w:rPr>
                <w:b/>
              </w:rPr>
              <w:t>Veranstaltungsort</w:t>
            </w:r>
          </w:p>
        </w:tc>
      </w:tr>
      <w:tr w:rsidR="00EB0D7D" w:rsidRPr="000C13E0" w:rsidTr="00826520">
        <w:tc>
          <w:tcPr>
            <w:tcW w:w="4312" w:type="dxa"/>
            <w:tcBorders>
              <w:top w:val="single" w:sz="18" w:space="0" w:color="FFFFFF"/>
              <w:left w:val="nil"/>
              <w:bottom w:val="nil"/>
              <w:right w:val="single" w:sz="18" w:space="0" w:color="FFFFFF"/>
            </w:tcBorders>
            <w:shd w:val="pct5" w:color="000000" w:fill="FFFFFF"/>
          </w:tcPr>
          <w:p w:rsidR="00EB0D7D" w:rsidRDefault="00EB0D7D" w:rsidP="00826520">
            <w:pPr>
              <w:tabs>
                <w:tab w:val="left" w:pos="851"/>
              </w:tabs>
              <w:rPr>
                <w:b/>
              </w:rPr>
            </w:pPr>
            <w:r>
              <w:rPr>
                <w:b/>
              </w:rPr>
              <w:t>Mittwoch 23.01.2019</w:t>
            </w:r>
          </w:p>
          <w:p w:rsidR="00EB0D7D" w:rsidRPr="00716469" w:rsidRDefault="00EB0D7D" w:rsidP="00826520">
            <w:pPr>
              <w:tabs>
                <w:tab w:val="left" w:pos="851"/>
              </w:tabs>
            </w:pPr>
            <w:r>
              <w:rPr>
                <w:b/>
              </w:rPr>
              <w:t xml:space="preserve">10:00 bis 16:00 Uhr </w:t>
            </w:r>
          </w:p>
        </w:tc>
        <w:tc>
          <w:tcPr>
            <w:tcW w:w="5186" w:type="dxa"/>
            <w:tcBorders>
              <w:top w:val="single" w:sz="18" w:space="0" w:color="FFFFFF"/>
              <w:left w:val="single" w:sz="18" w:space="0" w:color="FFFFFF"/>
              <w:bottom w:val="nil"/>
              <w:right w:val="nil"/>
            </w:tcBorders>
            <w:shd w:val="pct5" w:color="000000" w:fill="FFFFFF"/>
          </w:tcPr>
          <w:p w:rsidR="00EB0D7D" w:rsidRDefault="00EB0D7D" w:rsidP="00826520">
            <w:pPr>
              <w:pStyle w:val="Kopfzeile"/>
              <w:tabs>
                <w:tab w:val="clear" w:pos="4536"/>
                <w:tab w:val="clear" w:pos="9072"/>
                <w:tab w:val="left" w:pos="851"/>
              </w:tabs>
              <w:rPr>
                <w:szCs w:val="20"/>
              </w:rPr>
            </w:pPr>
            <w:r>
              <w:rPr>
                <w:szCs w:val="20"/>
              </w:rPr>
              <w:t xml:space="preserve">Pfarrsaal St. </w:t>
            </w:r>
            <w:proofErr w:type="spellStart"/>
            <w:r>
              <w:rPr>
                <w:szCs w:val="20"/>
              </w:rPr>
              <w:t>Maurinus</w:t>
            </w:r>
            <w:proofErr w:type="spellEnd"/>
            <w:r w:rsidR="00360013">
              <w:rPr>
                <w:szCs w:val="20"/>
              </w:rPr>
              <w:t xml:space="preserve">, </w:t>
            </w:r>
            <w:r w:rsidR="00360013">
              <w:rPr>
                <w:rStyle w:val="lrzxr"/>
                <w:rFonts w:cs="Arial"/>
                <w:color w:val="222222"/>
              </w:rPr>
              <w:t>Von-</w:t>
            </w:r>
            <w:proofErr w:type="spellStart"/>
            <w:r w:rsidR="00360013">
              <w:rPr>
                <w:rStyle w:val="lrzxr"/>
                <w:rFonts w:cs="Arial"/>
                <w:color w:val="222222"/>
              </w:rPr>
              <w:t>Knoeringen</w:t>
            </w:r>
            <w:proofErr w:type="spellEnd"/>
            <w:r w:rsidR="00360013">
              <w:rPr>
                <w:rStyle w:val="lrzxr"/>
                <w:rFonts w:cs="Arial"/>
                <w:color w:val="222222"/>
              </w:rPr>
              <w:t>-Straße 1,</w:t>
            </w:r>
          </w:p>
          <w:p w:rsidR="00EB0D7D" w:rsidRDefault="00EB0D7D" w:rsidP="00826520">
            <w:pPr>
              <w:pStyle w:val="Kopfzeile"/>
              <w:tabs>
                <w:tab w:val="clear" w:pos="4536"/>
                <w:tab w:val="clear" w:pos="9072"/>
                <w:tab w:val="left" w:pos="851"/>
              </w:tabs>
              <w:rPr>
                <w:szCs w:val="20"/>
              </w:rPr>
            </w:pPr>
            <w:r>
              <w:rPr>
                <w:szCs w:val="20"/>
              </w:rPr>
              <w:t xml:space="preserve">in </w:t>
            </w:r>
            <w:r w:rsidR="00360013">
              <w:rPr>
                <w:szCs w:val="20"/>
              </w:rPr>
              <w:t>51381 Leverkusen-</w:t>
            </w:r>
            <w:r>
              <w:rPr>
                <w:szCs w:val="20"/>
              </w:rPr>
              <w:t xml:space="preserve">Lützenkirchen </w:t>
            </w:r>
          </w:p>
          <w:p w:rsidR="00EB0D7D" w:rsidRPr="000C13E0" w:rsidRDefault="00EB0D7D" w:rsidP="00826520">
            <w:pPr>
              <w:pStyle w:val="Kopfzeile"/>
              <w:tabs>
                <w:tab w:val="clear" w:pos="4536"/>
                <w:tab w:val="clear" w:pos="9072"/>
                <w:tab w:val="left" w:pos="851"/>
              </w:tabs>
            </w:pPr>
            <w:r>
              <w:rPr>
                <w:szCs w:val="20"/>
              </w:rPr>
              <w:t xml:space="preserve"> </w:t>
            </w:r>
          </w:p>
        </w:tc>
      </w:tr>
    </w:tbl>
    <w:p w:rsidR="00EB0D7D" w:rsidRPr="00734949" w:rsidRDefault="00EB0D7D" w:rsidP="00EB0D7D">
      <w:pPr>
        <w:tabs>
          <w:tab w:val="left" w:pos="5520"/>
        </w:tabs>
        <w:rPr>
          <w:rFonts w:cs="Arial"/>
          <w:szCs w:val="20"/>
        </w:rPr>
      </w:pPr>
    </w:p>
    <w:p w:rsidR="00EB0D7D" w:rsidRDefault="00EB0D7D" w:rsidP="00EB0D7D">
      <w:pPr>
        <w:tabs>
          <w:tab w:val="left" w:pos="5520"/>
        </w:tabs>
        <w:rPr>
          <w:rFonts w:cs="Arial"/>
          <w:szCs w:val="20"/>
        </w:rPr>
      </w:pPr>
      <w:r w:rsidRPr="00D85051">
        <w:rPr>
          <w:rFonts w:cs="Arial"/>
          <w:szCs w:val="20"/>
        </w:rPr>
        <w:t xml:space="preserve">Selbstverständlich ist dieses Angebot für Sie kostenfrei. </w:t>
      </w:r>
      <w:r>
        <w:rPr>
          <w:rFonts w:cs="Arial"/>
          <w:szCs w:val="20"/>
        </w:rPr>
        <w:t xml:space="preserve">Damit wir die Ressourcen planen können, </w:t>
      </w:r>
    </w:p>
    <w:p w:rsidR="00EB0D7D" w:rsidRDefault="00EB0D7D" w:rsidP="00EB0D7D">
      <w:pPr>
        <w:tabs>
          <w:tab w:val="left" w:pos="5520"/>
        </w:tabs>
        <w:rPr>
          <w:rFonts w:cs="Arial"/>
          <w:szCs w:val="20"/>
        </w:rPr>
      </w:pPr>
      <w:r>
        <w:rPr>
          <w:rFonts w:cs="Arial"/>
          <w:szCs w:val="20"/>
        </w:rPr>
        <w:t xml:space="preserve">würden wir uns über </w:t>
      </w:r>
      <w:r w:rsidR="007956B7">
        <w:rPr>
          <w:rFonts w:cs="Arial"/>
          <w:szCs w:val="20"/>
        </w:rPr>
        <w:t>Ihre Anmeldung</w:t>
      </w:r>
      <w:r>
        <w:rPr>
          <w:rFonts w:cs="Arial"/>
          <w:szCs w:val="20"/>
        </w:rPr>
        <w:t xml:space="preserve"> im Vorfeld freuen.  </w:t>
      </w:r>
    </w:p>
    <w:p w:rsidR="00EB0D7D" w:rsidRPr="00734949" w:rsidRDefault="00EB0D7D" w:rsidP="00EB0D7D">
      <w:pPr>
        <w:tabs>
          <w:tab w:val="left" w:pos="5520"/>
        </w:tabs>
        <w:rPr>
          <w:rFonts w:cs="Arial"/>
          <w:szCs w:val="20"/>
        </w:rPr>
      </w:pPr>
    </w:p>
    <w:p w:rsidR="00EB0D7D" w:rsidRDefault="00EB0D7D" w:rsidP="00EB0D7D">
      <w:pPr>
        <w:tabs>
          <w:tab w:val="left" w:pos="5520"/>
        </w:tabs>
        <w:rPr>
          <w:rFonts w:cs="Arial"/>
          <w:szCs w:val="20"/>
        </w:rPr>
      </w:pPr>
      <w:r w:rsidRPr="00D85051">
        <w:rPr>
          <w:rFonts w:cs="Arial"/>
          <w:szCs w:val="20"/>
        </w:rPr>
        <w:t>Mit freundlichen Grüßen</w:t>
      </w:r>
    </w:p>
    <w:p w:rsidR="00EB0D7D" w:rsidRDefault="00EB0D7D" w:rsidP="00EB0D7D">
      <w:pPr>
        <w:tabs>
          <w:tab w:val="left" w:pos="5520"/>
        </w:tabs>
        <w:rPr>
          <w:rFonts w:cs="Arial"/>
          <w:szCs w:val="20"/>
        </w:rPr>
      </w:pPr>
      <w:r>
        <w:rPr>
          <w:rFonts w:cs="Arial"/>
          <w:szCs w:val="20"/>
        </w:rPr>
        <w:t xml:space="preserve">Ihre </w:t>
      </w:r>
    </w:p>
    <w:p w:rsidR="00EB0D7D" w:rsidRDefault="00EB0D7D" w:rsidP="00EB0D7D">
      <w:pPr>
        <w:tabs>
          <w:tab w:val="left" w:pos="5520"/>
        </w:tabs>
        <w:rPr>
          <w:rFonts w:cs="Arial"/>
          <w:szCs w:val="20"/>
        </w:rPr>
      </w:pPr>
      <w:r>
        <w:rPr>
          <w:rFonts w:cs="Arial"/>
          <w:szCs w:val="20"/>
        </w:rPr>
        <w:t xml:space="preserve">BARMER </w:t>
      </w:r>
    </w:p>
    <w:tbl>
      <w:tblPr>
        <w:tblW w:w="9923" w:type="dxa"/>
        <w:tblLayout w:type="fixed"/>
        <w:tblCellMar>
          <w:left w:w="0" w:type="dxa"/>
          <w:right w:w="0" w:type="dxa"/>
        </w:tblCellMar>
        <w:tblLook w:val="0000" w:firstRow="0" w:lastRow="0" w:firstColumn="0" w:lastColumn="0" w:noHBand="0" w:noVBand="0"/>
      </w:tblPr>
      <w:tblGrid>
        <w:gridCol w:w="5253"/>
        <w:gridCol w:w="4670"/>
      </w:tblGrid>
      <w:tr w:rsidR="004F79DA" w:rsidRPr="00F1009F" w:rsidTr="00E40902">
        <w:trPr>
          <w:trHeight w:val="2836"/>
        </w:trPr>
        <w:tc>
          <w:tcPr>
            <w:tcW w:w="5253" w:type="dxa"/>
          </w:tcPr>
          <w:p w:rsidR="004F79DA" w:rsidRPr="00F1009F" w:rsidRDefault="004F79DA" w:rsidP="00E40902">
            <w:pPr>
              <w:spacing w:before="80"/>
            </w:pPr>
          </w:p>
          <w:p w:rsidR="004F79DA" w:rsidRPr="00F1009F" w:rsidRDefault="004F79DA" w:rsidP="00E40902"/>
          <w:p w:rsidR="004F79DA" w:rsidRPr="00F1009F" w:rsidRDefault="004F79DA" w:rsidP="00E40902"/>
          <w:p w:rsidR="004F79DA" w:rsidRPr="00F1009F" w:rsidRDefault="004F79DA" w:rsidP="00E40902"/>
          <w:p w:rsidR="004F79DA" w:rsidRPr="00F1009F" w:rsidRDefault="004F79DA" w:rsidP="00E40902">
            <w:pPr>
              <w:tabs>
                <w:tab w:val="left" w:pos="915"/>
              </w:tabs>
            </w:pPr>
          </w:p>
          <w:p w:rsidR="004F79DA" w:rsidRPr="00F1009F" w:rsidRDefault="004F79DA" w:rsidP="00E40902">
            <w:pPr>
              <w:rPr>
                <w:u w:val="single"/>
              </w:rPr>
            </w:pPr>
          </w:p>
          <w:p w:rsidR="004F79DA" w:rsidRPr="00F1009F" w:rsidRDefault="004F79DA" w:rsidP="00E40902">
            <w:pPr>
              <w:tabs>
                <w:tab w:val="left" w:pos="915"/>
              </w:tabs>
            </w:pPr>
          </w:p>
          <w:p w:rsidR="004F79DA" w:rsidRPr="00F1009F" w:rsidRDefault="004F79DA" w:rsidP="00E40902">
            <w:pPr>
              <w:tabs>
                <w:tab w:val="left" w:pos="915"/>
              </w:tabs>
            </w:pPr>
          </w:p>
        </w:tc>
        <w:tc>
          <w:tcPr>
            <w:tcW w:w="4670" w:type="dxa"/>
          </w:tcPr>
          <w:p w:rsidR="004F79DA" w:rsidRPr="00F1009F" w:rsidRDefault="004F79DA" w:rsidP="00E40902">
            <w:pPr>
              <w:rPr>
                <w:b/>
              </w:rPr>
            </w:pPr>
            <w:r w:rsidRPr="00F1009F">
              <w:rPr>
                <w:b/>
              </w:rPr>
              <w:t>Absender</w:t>
            </w:r>
          </w:p>
          <w:p w:rsidR="004F79DA" w:rsidRPr="00F1009F" w:rsidRDefault="004F79DA" w:rsidP="00E40902">
            <w:pPr>
              <w:tabs>
                <w:tab w:val="left" w:pos="2211"/>
              </w:tabs>
              <w:rPr>
                <w:b/>
                <w:lang w:val="en-US"/>
              </w:rPr>
            </w:pPr>
          </w:p>
          <w:p w:rsidR="004F79DA" w:rsidRPr="00F1009F" w:rsidRDefault="004F79DA" w:rsidP="00E40902">
            <w:pPr>
              <w:tabs>
                <w:tab w:val="left" w:pos="2211"/>
              </w:tabs>
              <w:rPr>
                <w:b/>
                <w:lang w:val="en-US"/>
              </w:rPr>
            </w:pPr>
          </w:p>
          <w:p w:rsidR="004F79DA" w:rsidRPr="00F1009F" w:rsidRDefault="004F79DA" w:rsidP="00E40902">
            <w:pPr>
              <w:tabs>
                <w:tab w:val="left" w:pos="2211"/>
              </w:tabs>
              <w:rPr>
                <w:b/>
                <w:lang w:val="en-US"/>
              </w:rPr>
            </w:pPr>
          </w:p>
          <w:p w:rsidR="004F79DA" w:rsidRPr="00F1009F" w:rsidRDefault="004F79DA" w:rsidP="00E40902">
            <w:pPr>
              <w:rPr>
                <w:lang w:val="en-US"/>
              </w:rPr>
            </w:pPr>
            <w:r w:rsidRPr="00F1009F">
              <w:t>Ihre Zeichen</w:t>
            </w:r>
            <w:r w:rsidRPr="00F1009F">
              <w:rPr>
                <w:lang w:val="en-US"/>
              </w:rPr>
              <w:t xml:space="preserve">: </w:t>
            </w:r>
          </w:p>
          <w:p w:rsidR="004F79DA" w:rsidRPr="00F1009F" w:rsidRDefault="004F79DA" w:rsidP="00E40902">
            <w:pPr>
              <w:spacing w:before="40"/>
              <w:rPr>
                <w:b/>
                <w:lang w:val="en-US"/>
              </w:rPr>
            </w:pPr>
          </w:p>
        </w:tc>
      </w:tr>
    </w:tbl>
    <w:p w:rsidR="004F79DA" w:rsidRPr="00F1009F" w:rsidRDefault="004F79DA" w:rsidP="004F79DA">
      <w:pPr>
        <w:tabs>
          <w:tab w:val="left" w:pos="2211"/>
        </w:tabs>
      </w:pPr>
      <w:r w:rsidRPr="00F1009F">
        <w:t xml:space="preserve">Antwort bitte per </w:t>
      </w:r>
      <w:r w:rsidRPr="00F1009F">
        <w:rPr>
          <w:b/>
        </w:rPr>
        <w:t>Fax</w:t>
      </w:r>
      <w:r w:rsidRPr="00F1009F">
        <w:t xml:space="preserve"> an </w:t>
      </w:r>
      <w:r>
        <w:t>0800 333 004 403 499</w:t>
      </w:r>
      <w:r w:rsidRPr="00F1009F">
        <w:t xml:space="preserve"> oder </w:t>
      </w:r>
      <w:r w:rsidRPr="00F1009F">
        <w:rPr>
          <w:b/>
        </w:rPr>
        <w:t>E-Mail</w:t>
      </w:r>
      <w:r w:rsidRPr="00F1009F">
        <w:t xml:space="preserve"> an </w:t>
      </w:r>
      <w:r>
        <w:t>klaus.jessat</w:t>
      </w:r>
      <w:r w:rsidRPr="00F1009F">
        <w:t>@barmer.de</w:t>
      </w:r>
    </w:p>
    <w:p w:rsidR="004F79DA" w:rsidRPr="00F1009F" w:rsidRDefault="004F79DA" w:rsidP="004F79DA"/>
    <w:p w:rsidR="004F79DA" w:rsidRPr="00F1009F" w:rsidRDefault="004F79DA" w:rsidP="004F79DA">
      <w:pPr>
        <w:outlineLvl w:val="0"/>
        <w:rPr>
          <w:b/>
        </w:rPr>
      </w:pPr>
      <w:r w:rsidRPr="00F1009F">
        <w:rPr>
          <w:b/>
        </w:rPr>
        <w:t xml:space="preserve">Anmeldung: </w:t>
      </w:r>
      <w:r>
        <w:rPr>
          <w:b/>
        </w:rPr>
        <w:t>Gesundheitstag Lützenkirchen</w:t>
      </w:r>
    </w:p>
    <w:p w:rsidR="004F79DA" w:rsidRPr="00F1009F" w:rsidRDefault="004F79DA" w:rsidP="004F79DA">
      <w:pPr>
        <w:rPr>
          <w:b/>
        </w:rPr>
      </w:pPr>
    </w:p>
    <w:p w:rsidR="004F79DA" w:rsidRPr="00F1009F" w:rsidRDefault="004F79DA" w:rsidP="004F79DA">
      <w:pPr>
        <w:numPr>
          <w:ilvl w:val="0"/>
          <w:numId w:val="6"/>
        </w:numPr>
        <w:tabs>
          <w:tab w:val="clear" w:pos="360"/>
          <w:tab w:val="num" w:pos="0"/>
          <w:tab w:val="right" w:pos="8364"/>
        </w:tabs>
        <w:ind w:left="378" w:hanging="378"/>
      </w:pPr>
      <w:r w:rsidRPr="00F1009F">
        <w:t>Wir nehmen mit folgenden Personen an Ihrer Veranstaltung teil:</w:t>
      </w:r>
    </w:p>
    <w:p w:rsidR="004F79DA" w:rsidRPr="00F1009F" w:rsidRDefault="004F79DA" w:rsidP="004F79DA">
      <w:pPr>
        <w:ind w:left="851"/>
        <w:rPr>
          <w:sz w:val="16"/>
          <w:szCs w:val="16"/>
        </w:rPr>
      </w:pPr>
    </w:p>
    <w:p w:rsidR="004F79DA" w:rsidRPr="00F1009F" w:rsidRDefault="004F79DA" w:rsidP="004F79DA">
      <w:pPr>
        <w:tabs>
          <w:tab w:val="right" w:pos="3300"/>
          <w:tab w:val="left" w:pos="3850"/>
          <w:tab w:val="right" w:pos="6160"/>
          <w:tab w:val="left" w:pos="6710"/>
          <w:tab w:val="right" w:pos="9020"/>
        </w:tabs>
        <w:ind w:left="440"/>
        <w:rPr>
          <w:sz w:val="16"/>
          <w:szCs w:val="16"/>
        </w:rPr>
      </w:pPr>
      <w:r w:rsidRPr="00F1009F">
        <w:rPr>
          <w:rFonts w:ascii="Arial Narrow" w:hAnsi="Arial Narrow"/>
          <w:sz w:val="16"/>
          <w:szCs w:val="16"/>
        </w:rPr>
        <w:t>Name, Vorname</w:t>
      </w:r>
      <w:r>
        <w:rPr>
          <w:rFonts w:ascii="Arial Narrow" w:hAnsi="Arial Narrow"/>
          <w:sz w:val="16"/>
          <w:szCs w:val="16"/>
        </w:rPr>
        <w:t xml:space="preserve"> </w:t>
      </w:r>
      <w:r w:rsidRPr="00F1009F">
        <w:rPr>
          <w:rFonts w:ascii="Arial Narrow" w:hAnsi="Arial Narrow"/>
          <w:sz w:val="16"/>
          <w:szCs w:val="16"/>
          <w:vertAlign w:val="superscript"/>
        </w:rPr>
        <w:t>1)</w:t>
      </w:r>
      <w:r w:rsidRPr="00F1009F">
        <w:rPr>
          <w:sz w:val="16"/>
          <w:szCs w:val="16"/>
        </w:rPr>
        <w:tab/>
      </w:r>
      <w:r w:rsidRPr="00F1009F">
        <w:rPr>
          <w:sz w:val="16"/>
          <w:szCs w:val="16"/>
        </w:rPr>
        <w:tab/>
      </w:r>
      <w:r w:rsidRPr="00F1009F">
        <w:rPr>
          <w:rFonts w:ascii="Arial Narrow" w:hAnsi="Arial Narrow"/>
          <w:sz w:val="16"/>
          <w:szCs w:val="16"/>
        </w:rPr>
        <w:t>Funktion</w:t>
      </w:r>
      <w:r w:rsidRPr="00F1009F">
        <w:rPr>
          <w:rFonts w:ascii="Arial Narrow" w:hAnsi="Arial Narrow"/>
          <w:sz w:val="16"/>
          <w:szCs w:val="16"/>
          <w:vertAlign w:val="superscript"/>
        </w:rPr>
        <w:t>1)</w:t>
      </w:r>
      <w:r w:rsidRPr="00F1009F">
        <w:rPr>
          <w:sz w:val="16"/>
          <w:szCs w:val="16"/>
        </w:rPr>
        <w:tab/>
      </w:r>
      <w:r w:rsidRPr="00F1009F">
        <w:rPr>
          <w:sz w:val="16"/>
          <w:szCs w:val="16"/>
        </w:rPr>
        <w:tab/>
      </w:r>
      <w:r w:rsidRPr="00F1009F">
        <w:rPr>
          <w:rFonts w:ascii="Arial Narrow" w:hAnsi="Arial Narrow"/>
          <w:sz w:val="16"/>
          <w:szCs w:val="16"/>
        </w:rPr>
        <w:t>Datum/Uhrzeit</w:t>
      </w:r>
    </w:p>
    <w:p w:rsidR="004F79DA" w:rsidRPr="00F1009F" w:rsidRDefault="004F79DA" w:rsidP="004F79DA">
      <w:pPr>
        <w:tabs>
          <w:tab w:val="right" w:pos="3300"/>
          <w:tab w:val="left" w:pos="3850"/>
          <w:tab w:val="right" w:pos="6160"/>
          <w:tab w:val="left" w:pos="6710"/>
          <w:tab w:val="right" w:pos="9020"/>
        </w:tabs>
        <w:rPr>
          <w:u w:val="single"/>
        </w:rPr>
      </w:pPr>
    </w:p>
    <w:p w:rsidR="004F79DA" w:rsidRPr="00F1009F" w:rsidRDefault="004F79DA" w:rsidP="004F79DA">
      <w:pPr>
        <w:tabs>
          <w:tab w:val="left" w:pos="3850"/>
          <w:tab w:val="left" w:pos="5103"/>
          <w:tab w:val="left" w:pos="6710"/>
        </w:tabs>
        <w:ind w:left="143" w:firstLine="297"/>
      </w:pPr>
      <w:r w:rsidRPr="00F1009F">
        <w:t>__________________________</w:t>
      </w:r>
      <w:r w:rsidRPr="00F1009F">
        <w:tab/>
        <w:t>_____________________</w:t>
      </w:r>
      <w:r w:rsidRPr="00F1009F">
        <w:tab/>
        <w:t>_____________________</w:t>
      </w:r>
    </w:p>
    <w:p w:rsidR="004F79DA" w:rsidRPr="00F1009F" w:rsidRDefault="004F79DA" w:rsidP="004F79DA">
      <w:pPr>
        <w:tabs>
          <w:tab w:val="left" w:pos="3850"/>
          <w:tab w:val="left" w:pos="5103"/>
          <w:tab w:val="left" w:pos="6710"/>
        </w:tabs>
        <w:ind w:left="143" w:firstLine="297"/>
      </w:pPr>
    </w:p>
    <w:p w:rsidR="004F79DA" w:rsidRPr="00F1009F" w:rsidRDefault="004F79DA" w:rsidP="004F79DA">
      <w:pPr>
        <w:tabs>
          <w:tab w:val="right" w:pos="3300"/>
          <w:tab w:val="left" w:pos="3850"/>
          <w:tab w:val="right" w:pos="6160"/>
          <w:tab w:val="left" w:pos="6710"/>
          <w:tab w:val="right" w:pos="9020"/>
        </w:tabs>
        <w:ind w:left="143" w:firstLine="297"/>
        <w:rPr>
          <w:u w:val="single"/>
        </w:rPr>
      </w:pPr>
      <w:r w:rsidRPr="00F1009F">
        <w:t>__________________________</w:t>
      </w:r>
      <w:r w:rsidRPr="00F1009F">
        <w:tab/>
        <w:t>_____________________</w:t>
      </w:r>
      <w:r w:rsidRPr="00F1009F">
        <w:tab/>
        <w:t>_____________________</w:t>
      </w:r>
    </w:p>
    <w:p w:rsidR="004F79DA" w:rsidRPr="00F1009F" w:rsidRDefault="004F79DA" w:rsidP="004F79DA">
      <w:pPr>
        <w:tabs>
          <w:tab w:val="right" w:pos="3300"/>
          <w:tab w:val="left" w:pos="3850"/>
          <w:tab w:val="right" w:pos="6160"/>
          <w:tab w:val="left" w:pos="6710"/>
          <w:tab w:val="right" w:pos="9020"/>
        </w:tabs>
        <w:ind w:left="440"/>
        <w:rPr>
          <w:u w:val="single"/>
        </w:rPr>
      </w:pPr>
    </w:p>
    <w:p w:rsidR="004F79DA" w:rsidRPr="00F1009F" w:rsidRDefault="004F79DA" w:rsidP="004F79DA">
      <w:pPr>
        <w:tabs>
          <w:tab w:val="right" w:pos="3300"/>
          <w:tab w:val="left" w:pos="3850"/>
          <w:tab w:val="right" w:pos="6160"/>
          <w:tab w:val="left" w:pos="6710"/>
          <w:tab w:val="right" w:pos="9020"/>
        </w:tabs>
        <w:ind w:left="440"/>
      </w:pPr>
      <w:r w:rsidRPr="00F1009F">
        <w:t>__________________________</w:t>
      </w:r>
      <w:r w:rsidRPr="00F1009F">
        <w:tab/>
        <w:t>_____________________</w:t>
      </w:r>
      <w:r w:rsidRPr="00F1009F">
        <w:tab/>
        <w:t>_____________________</w:t>
      </w:r>
    </w:p>
    <w:p w:rsidR="004F79DA" w:rsidRPr="00F1009F" w:rsidRDefault="004F79DA" w:rsidP="004F79DA">
      <w:pPr>
        <w:tabs>
          <w:tab w:val="right" w:pos="3300"/>
          <w:tab w:val="left" w:pos="3850"/>
          <w:tab w:val="right" w:pos="6160"/>
          <w:tab w:val="left" w:pos="6710"/>
          <w:tab w:val="right" w:pos="9020"/>
        </w:tabs>
        <w:ind w:left="440"/>
        <w:rPr>
          <w:u w:val="single"/>
        </w:rPr>
      </w:pPr>
    </w:p>
    <w:p w:rsidR="004F79DA" w:rsidRPr="00F1009F" w:rsidRDefault="004F79DA" w:rsidP="004F79DA">
      <w:pPr>
        <w:tabs>
          <w:tab w:val="right" w:pos="3300"/>
          <w:tab w:val="left" w:pos="3850"/>
          <w:tab w:val="right" w:pos="6160"/>
          <w:tab w:val="left" w:pos="6710"/>
          <w:tab w:val="right" w:pos="9020"/>
        </w:tabs>
        <w:ind w:left="440"/>
      </w:pPr>
      <w:r w:rsidRPr="00F1009F">
        <w:t>__________________________</w:t>
      </w:r>
      <w:r w:rsidRPr="00F1009F">
        <w:tab/>
        <w:t>_____________________</w:t>
      </w:r>
      <w:r w:rsidRPr="00F1009F">
        <w:tab/>
        <w:t>_____________________</w:t>
      </w:r>
    </w:p>
    <w:p w:rsidR="004F79DA" w:rsidRPr="00F1009F" w:rsidRDefault="004F79DA" w:rsidP="004F79DA">
      <w:pPr>
        <w:tabs>
          <w:tab w:val="left" w:pos="3850"/>
          <w:tab w:val="left" w:pos="5103"/>
          <w:tab w:val="left" w:pos="6710"/>
        </w:tabs>
        <w:ind w:left="143" w:firstLine="297"/>
        <w:rPr>
          <w:u w:val="single"/>
        </w:rPr>
      </w:pPr>
    </w:p>
    <w:p w:rsidR="004F79DA" w:rsidRPr="00F1009F" w:rsidRDefault="004F79DA" w:rsidP="004F79DA">
      <w:pPr>
        <w:tabs>
          <w:tab w:val="right" w:pos="3300"/>
          <w:tab w:val="left" w:pos="3850"/>
          <w:tab w:val="right" w:pos="6160"/>
          <w:tab w:val="left" w:pos="6710"/>
          <w:tab w:val="right" w:pos="9020"/>
        </w:tabs>
        <w:ind w:left="440"/>
        <w:rPr>
          <w:u w:val="single"/>
        </w:rPr>
      </w:pPr>
    </w:p>
    <w:p w:rsidR="004F79DA" w:rsidRPr="00F1009F" w:rsidRDefault="004F79DA" w:rsidP="004F79DA">
      <w:pPr>
        <w:tabs>
          <w:tab w:val="left" w:pos="3850"/>
          <w:tab w:val="right" w:pos="9020"/>
        </w:tabs>
        <w:spacing w:after="120" w:line="360" w:lineRule="auto"/>
        <w:ind w:left="442"/>
      </w:pPr>
      <w:r w:rsidRPr="00F1009F">
        <w:t>Ansprechpartner im Betrieb/Funktion</w:t>
      </w:r>
      <w:r w:rsidRPr="003911C0">
        <w:rPr>
          <w:vertAlign w:val="superscript"/>
        </w:rPr>
        <w:t>1)</w:t>
      </w:r>
      <w:r w:rsidRPr="00F1009F">
        <w:t>: ______________________________________________</w:t>
      </w:r>
    </w:p>
    <w:p w:rsidR="004F79DA" w:rsidRPr="00F1009F" w:rsidRDefault="004F79DA" w:rsidP="004F79DA">
      <w:pPr>
        <w:tabs>
          <w:tab w:val="right" w:pos="9020"/>
        </w:tabs>
        <w:ind w:left="440"/>
        <w:rPr>
          <w:u w:val="single"/>
        </w:rPr>
      </w:pPr>
      <w:r w:rsidRPr="00F1009F">
        <w:t>Telefon/E-Mail</w:t>
      </w:r>
      <w:r w:rsidRPr="003911C0">
        <w:rPr>
          <w:vertAlign w:val="superscript"/>
        </w:rPr>
        <w:t>1)</w:t>
      </w:r>
      <w:r w:rsidRPr="00F1009F">
        <w:t>: ________________________________________________________________</w:t>
      </w:r>
    </w:p>
    <w:p w:rsidR="004F79DA" w:rsidRPr="00F1009F" w:rsidRDefault="004F79DA" w:rsidP="004F79DA">
      <w:pPr>
        <w:tabs>
          <w:tab w:val="left" w:pos="4962"/>
          <w:tab w:val="right" w:pos="8364"/>
        </w:tabs>
        <w:spacing w:line="360" w:lineRule="auto"/>
        <w:rPr>
          <w:sz w:val="16"/>
          <w:szCs w:val="16"/>
        </w:rPr>
      </w:pPr>
    </w:p>
    <w:p w:rsidR="004F79DA" w:rsidRPr="00F1009F" w:rsidRDefault="004F79DA" w:rsidP="004F79DA">
      <w:pPr>
        <w:numPr>
          <w:ilvl w:val="0"/>
          <w:numId w:val="6"/>
        </w:numPr>
        <w:tabs>
          <w:tab w:val="clear" w:pos="360"/>
          <w:tab w:val="left" w:pos="440"/>
          <w:tab w:val="left" w:pos="3740"/>
          <w:tab w:val="right" w:pos="9020"/>
        </w:tabs>
        <w:spacing w:line="360" w:lineRule="auto"/>
        <w:ind w:left="357" w:hanging="357"/>
      </w:pPr>
      <w:r w:rsidRPr="00F1009F">
        <w:t>Wir haben weitere Themenwünsche: ________________________________________________</w:t>
      </w:r>
    </w:p>
    <w:p w:rsidR="004F79DA" w:rsidRPr="00F1009F" w:rsidRDefault="004F79DA" w:rsidP="004F79DA">
      <w:pPr>
        <w:numPr>
          <w:ilvl w:val="0"/>
          <w:numId w:val="4"/>
        </w:numPr>
        <w:tabs>
          <w:tab w:val="clear" w:pos="360"/>
          <w:tab w:val="left" w:pos="440"/>
        </w:tabs>
        <w:spacing w:line="360" w:lineRule="auto"/>
        <w:ind w:left="357" w:hanging="357"/>
      </w:pPr>
      <w:r w:rsidRPr="00F1009F">
        <w:t>Wir können an Ihrem Seminar nicht teilnehmen.</w:t>
      </w:r>
    </w:p>
    <w:p w:rsidR="004F79DA" w:rsidRPr="00F1009F" w:rsidRDefault="004F79DA" w:rsidP="004F79DA">
      <w:pPr>
        <w:numPr>
          <w:ilvl w:val="0"/>
          <w:numId w:val="4"/>
        </w:numPr>
        <w:tabs>
          <w:tab w:val="clear" w:pos="360"/>
          <w:tab w:val="left" w:pos="440"/>
        </w:tabs>
        <w:spacing w:line="360" w:lineRule="auto"/>
      </w:pPr>
      <w:r w:rsidRPr="00F1009F">
        <w:t xml:space="preserve">Bitte senden Sie mir Unterlagen für einen </w:t>
      </w:r>
      <w:r w:rsidRPr="00F1009F">
        <w:rPr>
          <w:bCs/>
        </w:rPr>
        <w:t>Krankenkassenwechsel</w:t>
      </w:r>
      <w:r w:rsidRPr="00F1009F">
        <w:t xml:space="preserve"> zur BARMER zu.</w:t>
      </w:r>
    </w:p>
    <w:p w:rsidR="004F79DA" w:rsidRPr="00F1009F" w:rsidRDefault="004F79DA" w:rsidP="004F79DA">
      <w:pPr>
        <w:numPr>
          <w:ilvl w:val="0"/>
          <w:numId w:val="4"/>
        </w:numPr>
        <w:tabs>
          <w:tab w:val="clear" w:pos="360"/>
          <w:tab w:val="left" w:pos="0"/>
        </w:tabs>
        <w:spacing w:after="120"/>
        <w:ind w:left="363" w:hanging="363"/>
      </w:pPr>
      <w:r w:rsidRPr="00F1009F">
        <w:t>Wir planen die Einstellung von ausländischen Fachkräften und wünschen eine Beratung zu sozialversicherungsrechtlichen Fragen.</w:t>
      </w:r>
    </w:p>
    <w:p w:rsidR="004F79DA" w:rsidRPr="00F1009F" w:rsidRDefault="004F79DA" w:rsidP="004F79DA">
      <w:pPr>
        <w:numPr>
          <w:ilvl w:val="0"/>
          <w:numId w:val="4"/>
        </w:numPr>
        <w:tabs>
          <w:tab w:val="clear" w:pos="360"/>
          <w:tab w:val="left" w:pos="0"/>
        </w:tabs>
        <w:spacing w:line="360" w:lineRule="auto"/>
        <w:ind w:left="357" w:hanging="357"/>
      </w:pPr>
      <w:r w:rsidRPr="00F1009F">
        <w:t>Bitte beantworten Sie uns bei dieser Gelegenheit folgende Fragen:</w:t>
      </w:r>
    </w:p>
    <w:p w:rsidR="004F79DA" w:rsidRPr="00F1009F" w:rsidRDefault="004F79DA" w:rsidP="004F79DA">
      <w:pPr>
        <w:numPr>
          <w:ilvl w:val="0"/>
          <w:numId w:val="5"/>
        </w:numPr>
        <w:tabs>
          <w:tab w:val="clear" w:pos="360"/>
          <w:tab w:val="left" w:pos="770"/>
          <w:tab w:val="left" w:pos="4730"/>
          <w:tab w:val="right" w:pos="5610"/>
          <w:tab w:val="right" w:pos="9020"/>
        </w:tabs>
        <w:spacing w:line="360" w:lineRule="auto"/>
        <w:ind w:left="771" w:hanging="329"/>
      </w:pPr>
      <w:r>
        <w:t>Unser Betrieb stellt 2019</w:t>
      </w:r>
      <w:r w:rsidRPr="00F1009F">
        <w:t xml:space="preserve"> ______ Auszubildende ein.</w:t>
      </w:r>
    </w:p>
    <w:p w:rsidR="004F79DA" w:rsidRPr="00F1009F" w:rsidRDefault="004F79DA" w:rsidP="004F79DA">
      <w:pPr>
        <w:numPr>
          <w:ilvl w:val="0"/>
          <w:numId w:val="5"/>
        </w:numPr>
        <w:tabs>
          <w:tab w:val="clear" w:pos="360"/>
          <w:tab w:val="left" w:pos="770"/>
          <w:tab w:val="right" w:pos="9020"/>
        </w:tabs>
        <w:spacing w:line="360" w:lineRule="auto"/>
        <w:ind w:left="771" w:hanging="329"/>
      </w:pPr>
      <w:r>
        <w:t>Unser Betrieb stellt 2019</w:t>
      </w:r>
      <w:r w:rsidRPr="00F1009F">
        <w:t xml:space="preserve"> keine Auszubildenden ein.</w:t>
      </w:r>
    </w:p>
    <w:p w:rsidR="004F79DA" w:rsidRPr="00F1009F" w:rsidRDefault="004F79DA" w:rsidP="004F79DA">
      <w:pPr>
        <w:numPr>
          <w:ilvl w:val="0"/>
          <w:numId w:val="5"/>
        </w:numPr>
        <w:tabs>
          <w:tab w:val="clear" w:pos="360"/>
          <w:tab w:val="left" w:pos="770"/>
          <w:tab w:val="right" w:pos="9020"/>
        </w:tabs>
        <w:ind w:left="770" w:hanging="330"/>
      </w:pPr>
      <w:r w:rsidRPr="00F1009F">
        <w:t>Unser Betrieb ist generell kein Ausbildungsbetrieb.</w:t>
      </w:r>
    </w:p>
    <w:p w:rsidR="004F79DA" w:rsidRPr="00F1009F" w:rsidRDefault="004F79DA" w:rsidP="004F79DA"/>
    <w:p w:rsidR="004F79DA" w:rsidRPr="00F1009F" w:rsidRDefault="004F79DA" w:rsidP="004F79DA">
      <w:pPr>
        <w:rPr>
          <w:rFonts w:ascii="Arial Narrow" w:hAnsi="Arial Narrow"/>
          <w:sz w:val="16"/>
          <w:szCs w:val="16"/>
        </w:rPr>
      </w:pPr>
      <w:r w:rsidRPr="00F1009F">
        <w:rPr>
          <w:rFonts w:ascii="Arial Narrow" w:hAnsi="Arial Narrow"/>
          <w:sz w:val="16"/>
          <w:szCs w:val="16"/>
        </w:rPr>
        <w:t>Datum/Unterschrift</w:t>
      </w:r>
    </w:p>
    <w:p w:rsidR="004F79DA" w:rsidRPr="00F1009F" w:rsidRDefault="004F79DA" w:rsidP="004F79DA"/>
    <w:p w:rsidR="004F79DA" w:rsidRPr="00F1009F" w:rsidRDefault="004F79DA" w:rsidP="004F79DA"/>
    <w:p w:rsidR="004F79DA" w:rsidRPr="00F1009F" w:rsidRDefault="004F79DA" w:rsidP="004F79DA">
      <w:pPr>
        <w:tabs>
          <w:tab w:val="left" w:pos="0"/>
          <w:tab w:val="right" w:pos="3850"/>
        </w:tabs>
      </w:pPr>
      <w:r w:rsidRPr="00F1009F">
        <w:t>_______________________________</w:t>
      </w:r>
    </w:p>
    <w:p w:rsidR="004F79DA" w:rsidRPr="00F1009F" w:rsidRDefault="004F79DA" w:rsidP="004F79DA">
      <w:pPr>
        <w:tabs>
          <w:tab w:val="left" w:pos="0"/>
          <w:tab w:val="right" w:pos="3850"/>
        </w:tabs>
      </w:pPr>
    </w:p>
    <w:p w:rsidR="004F79DA" w:rsidRPr="00F1009F" w:rsidRDefault="004F79DA" w:rsidP="004F79DA">
      <w:pPr>
        <w:autoSpaceDE w:val="0"/>
        <w:autoSpaceDN w:val="0"/>
        <w:adjustRightInd w:val="0"/>
        <w:rPr>
          <w:rFonts w:ascii="Arial Narrow" w:hAnsi="Arial Narrow"/>
          <w:sz w:val="16"/>
          <w:szCs w:val="16"/>
        </w:rPr>
      </w:pPr>
      <w:r w:rsidRPr="00F1009F">
        <w:rPr>
          <w:rFonts w:ascii="Arial Narrow" w:hAnsi="Arial Narrow"/>
          <w:sz w:val="16"/>
          <w:szCs w:val="16"/>
          <w:vertAlign w:val="superscript"/>
        </w:rPr>
        <w:t>1)</w:t>
      </w:r>
      <w:r w:rsidRPr="00F1009F">
        <w:rPr>
          <w:rFonts w:ascii="Arial Narrow" w:hAnsi="Arial Narrow"/>
          <w:sz w:val="16"/>
          <w:szCs w:val="16"/>
        </w:rPr>
        <w:t xml:space="preserve"> Die Angaben sind freiwillig. Die Angaben werden zum Zweck der Durchführung der Veranstaltung bei der BARMER elektronisch gespeichert und dienen der rationellen Auswertung für Aufklärungs- und Beratungsarbeit. Eine Datenübermittlung an Dritte erfolgt nicht. Der Speicherung der Daten kann jederzeit bei der BARMER widersprochen werden. Die Daten werden dann umgehend gelöscht. Spätestens nach vier Jahren werden die Daten automatisch gelöscht.</w:t>
      </w:r>
    </w:p>
    <w:p w:rsidR="004F79DA" w:rsidRPr="00F1009F" w:rsidRDefault="004F79DA" w:rsidP="004F79DA">
      <w:pPr>
        <w:autoSpaceDE w:val="0"/>
        <w:autoSpaceDN w:val="0"/>
        <w:adjustRightInd w:val="0"/>
        <w:rPr>
          <w:rFonts w:ascii="Arial Narrow" w:hAnsi="Arial Narrow"/>
          <w:sz w:val="16"/>
          <w:szCs w:val="16"/>
        </w:rPr>
      </w:pPr>
    </w:p>
    <w:p w:rsidR="004F79DA" w:rsidRPr="00F1009F" w:rsidRDefault="004F79DA" w:rsidP="004F79DA">
      <w:pPr>
        <w:autoSpaceDE w:val="0"/>
        <w:autoSpaceDN w:val="0"/>
        <w:adjustRightInd w:val="0"/>
        <w:rPr>
          <w:rFonts w:ascii="Arial Narrow" w:hAnsi="Arial Narrow"/>
          <w:sz w:val="16"/>
          <w:szCs w:val="16"/>
          <w:u w:val="single"/>
        </w:rPr>
      </w:pPr>
      <w:r w:rsidRPr="00F1009F">
        <w:rPr>
          <w:rFonts w:ascii="Arial Narrow" w:hAnsi="Arial Narrow"/>
          <w:sz w:val="16"/>
          <w:szCs w:val="16"/>
        </w:rPr>
        <w:t>Gegen die Verarbeitung der Daten können Sie bei uns oder bei der Bundesbeauftragten für Datenschutz und Informationsfreiheit Beschwerde einlegen. Unseren Datenschutzbeauftragten erreichen Sie unter datenschutz@barmer.de oder Lichtscheider Str. 89, 42285 Wuppertal.</w:t>
      </w:r>
    </w:p>
    <w:p w:rsidR="004F79DA" w:rsidRDefault="004F79DA" w:rsidP="00EB0D7D">
      <w:pPr>
        <w:tabs>
          <w:tab w:val="left" w:pos="5520"/>
        </w:tabs>
        <w:rPr>
          <w:rFonts w:cs="Arial"/>
          <w:szCs w:val="20"/>
        </w:rPr>
      </w:pPr>
    </w:p>
    <w:sectPr w:rsidR="004F79DA" w:rsidSect="00952898">
      <w:footerReference w:type="default" r:id="rId7"/>
      <w:headerReference w:type="first" r:id="rId8"/>
      <w:footerReference w:type="first" r:id="rId9"/>
      <w:pgSz w:w="11906" w:h="16838" w:code="9"/>
      <w:pgMar w:top="2013" w:right="1134" w:bottom="1276" w:left="1293" w:header="544" w:footer="96" w:gutter="0"/>
      <w:paperSrc w:first="2"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0DF" w:rsidRDefault="007D00DF">
      <w:r>
        <w:separator/>
      </w:r>
    </w:p>
  </w:endnote>
  <w:endnote w:type="continuationSeparator" w:id="0">
    <w:p w:rsidR="007D00DF" w:rsidRDefault="007D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EE" w:rsidRDefault="00C003EE" w:rsidP="008754A5">
    <w:pPr>
      <w:jc w:val="right"/>
    </w:pPr>
  </w:p>
  <w:p w:rsidR="00C003EE" w:rsidRDefault="00C003EE" w:rsidP="008754A5">
    <w:pPr>
      <w:pStyle w:val="Fuzeile"/>
      <w:jc w:val="right"/>
    </w:pPr>
    <w:r>
      <w:fldChar w:fldCharType="begin"/>
    </w:r>
    <w:r>
      <w:instrText xml:space="preserve"> IF </w:instrText>
    </w:r>
    <w:r w:rsidR="00EB0D7D">
      <w:rPr>
        <w:noProof/>
      </w:rPr>
      <w:fldChar w:fldCharType="begin"/>
    </w:r>
    <w:r w:rsidR="00EB0D7D">
      <w:rPr>
        <w:noProof/>
      </w:rPr>
      <w:instrText xml:space="preserve"> NUMPAGES </w:instrText>
    </w:r>
    <w:r w:rsidR="00EB0D7D">
      <w:rPr>
        <w:noProof/>
      </w:rPr>
      <w:fldChar w:fldCharType="separate"/>
    </w:r>
    <w:r w:rsidR="00E2475A">
      <w:rPr>
        <w:noProof/>
      </w:rPr>
      <w:instrText>2</w:instrText>
    </w:r>
    <w:r w:rsidR="00EB0D7D">
      <w:rPr>
        <w:noProof/>
      </w:rPr>
      <w:fldChar w:fldCharType="end"/>
    </w:r>
    <w:r>
      <w:instrText>&gt;</w:instrText>
    </w:r>
    <w:r>
      <w:fldChar w:fldCharType="begin"/>
    </w:r>
    <w:r>
      <w:instrText xml:space="preserve"> PAGE </w:instrText>
    </w:r>
    <w:r>
      <w:fldChar w:fldCharType="separate"/>
    </w:r>
    <w:r w:rsidR="00E2475A">
      <w:rPr>
        <w:noProof/>
      </w:rPr>
      <w:instrText>2</w:instrText>
    </w:r>
    <w:r>
      <w:fldChar w:fldCharType="end"/>
    </w:r>
    <w:r>
      <w:instrText xml:space="preserve"> „– </w:instrText>
    </w:r>
    <w:r>
      <w:fldChar w:fldCharType="begin"/>
    </w:r>
    <w:r>
      <w:instrText xml:space="preserve"> =</w:instrText>
    </w:r>
    <w:r>
      <w:fldChar w:fldCharType="begin"/>
    </w:r>
    <w:r>
      <w:instrText xml:space="preserve"> PAGE </w:instrText>
    </w:r>
    <w:r>
      <w:fldChar w:fldCharType="separate"/>
    </w:r>
    <w:r w:rsidR="004F79DA">
      <w:rPr>
        <w:noProof/>
      </w:rPr>
      <w:instrText>2</w:instrText>
    </w:r>
    <w:r>
      <w:fldChar w:fldCharType="end"/>
    </w:r>
    <w:r>
      <w:instrText xml:space="preserve">+1 </w:instrText>
    </w:r>
    <w:r>
      <w:fldChar w:fldCharType="separate"/>
    </w:r>
    <w:r w:rsidR="004F79DA">
      <w:rPr>
        <w:noProof/>
      </w:rPr>
      <w:instrText>3</w:instrText>
    </w:r>
    <w:r>
      <w:fldChar w:fldCharType="end"/>
    </w:r>
    <w:r>
      <w:instrText xml:space="preserve"> –“</w:instrText>
    </w:r>
    <w:r>
      <w:fldChar w:fldCharType="end"/>
    </w:r>
  </w:p>
  <w:p w:rsidR="00C003EE" w:rsidRDefault="00C003EE" w:rsidP="008754A5">
    <w:pPr>
      <w:pStyle w:val="Fuzeile"/>
      <w:jc w:val="right"/>
    </w:pPr>
  </w:p>
  <w:p w:rsidR="00C003EE" w:rsidRDefault="00C003EE" w:rsidP="008754A5">
    <w:pPr>
      <w:pStyle w:val="Fuzeile"/>
      <w:jc w:val="right"/>
    </w:pPr>
  </w:p>
  <w:p w:rsidR="00C003EE" w:rsidRPr="003A48E5" w:rsidRDefault="00C003EE" w:rsidP="008754A5">
    <w:pPr>
      <w:pStyle w:val="Fuzeile"/>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EE" w:rsidRDefault="00C003EE" w:rsidP="00B75973">
    <w:pPr>
      <w:tabs>
        <w:tab w:val="left" w:pos="5284"/>
      </w:tabs>
      <w:spacing w:line="160" w:lineRule="exact"/>
      <w:jc w:val="right"/>
    </w:pPr>
    <w:r>
      <w:fldChar w:fldCharType="begin"/>
    </w:r>
    <w:r>
      <w:instrText xml:space="preserve"> IF </w:instrText>
    </w:r>
    <w:r w:rsidR="00EB0D7D">
      <w:rPr>
        <w:noProof/>
      </w:rPr>
      <w:fldChar w:fldCharType="begin"/>
    </w:r>
    <w:r w:rsidR="00EB0D7D">
      <w:rPr>
        <w:noProof/>
      </w:rPr>
      <w:instrText xml:space="preserve"> NUMPAGES </w:instrText>
    </w:r>
    <w:r w:rsidR="00EB0D7D">
      <w:rPr>
        <w:noProof/>
      </w:rPr>
      <w:fldChar w:fldCharType="separate"/>
    </w:r>
    <w:r w:rsidR="00E2475A">
      <w:rPr>
        <w:noProof/>
      </w:rPr>
      <w:instrText>2</w:instrText>
    </w:r>
    <w:r w:rsidR="00EB0D7D">
      <w:rPr>
        <w:noProof/>
      </w:rPr>
      <w:fldChar w:fldCharType="end"/>
    </w:r>
    <w:r>
      <w:instrText>&gt;</w:instrText>
    </w:r>
    <w:r>
      <w:fldChar w:fldCharType="begin"/>
    </w:r>
    <w:r>
      <w:instrText xml:space="preserve"> PAGE </w:instrText>
    </w:r>
    <w:r>
      <w:fldChar w:fldCharType="separate"/>
    </w:r>
    <w:r w:rsidR="00E2475A">
      <w:rPr>
        <w:noProof/>
      </w:rPr>
      <w:instrText>1</w:instrText>
    </w:r>
    <w:r>
      <w:fldChar w:fldCharType="end"/>
    </w:r>
    <w:r>
      <w:instrText xml:space="preserve"> „– </w:instrText>
    </w:r>
    <w:r>
      <w:fldChar w:fldCharType="begin"/>
    </w:r>
    <w:r>
      <w:instrText xml:space="preserve"> =</w:instrText>
    </w:r>
    <w:r>
      <w:fldChar w:fldCharType="begin"/>
    </w:r>
    <w:r>
      <w:instrText xml:space="preserve"> PAGE </w:instrText>
    </w:r>
    <w:r>
      <w:fldChar w:fldCharType="separate"/>
    </w:r>
    <w:r w:rsidR="00E2475A">
      <w:rPr>
        <w:noProof/>
      </w:rPr>
      <w:instrText>1</w:instrText>
    </w:r>
    <w:r>
      <w:fldChar w:fldCharType="end"/>
    </w:r>
    <w:r>
      <w:instrText xml:space="preserve">+1 </w:instrText>
    </w:r>
    <w:r>
      <w:fldChar w:fldCharType="separate"/>
    </w:r>
    <w:r w:rsidR="00E2475A">
      <w:rPr>
        <w:noProof/>
      </w:rPr>
      <w:instrText>2</w:instrText>
    </w:r>
    <w:r>
      <w:fldChar w:fldCharType="end"/>
    </w:r>
    <w:r>
      <w:instrText xml:space="preserve"> –“</w:instrText>
    </w:r>
    <w:r w:rsidR="00E2475A">
      <w:fldChar w:fldCharType="separate"/>
    </w:r>
    <w:r w:rsidR="00E2475A">
      <w:rPr>
        <w:noProof/>
      </w:rPr>
      <w:t>– 2 –</w:t>
    </w:r>
    <w:r>
      <w:fldChar w:fldCharType="end"/>
    </w:r>
  </w:p>
  <w:p w:rsidR="00C003EE" w:rsidRPr="007B318B" w:rsidRDefault="00C003EE" w:rsidP="00B75973">
    <w:pPr>
      <w:pStyle w:val="Fuzeile"/>
      <w:tabs>
        <w:tab w:val="clear" w:pos="4536"/>
        <w:tab w:val="clear" w:pos="9072"/>
        <w:tab w:val="center" w:pos="2338"/>
        <w:tab w:val="right" w:pos="6075"/>
      </w:tabs>
      <w:ind w:left="10"/>
      <w:jc w:val="right"/>
      <w:rPr>
        <w:rFonts w:ascii="Arial Narrow" w:hAnsi="Arial Narrow" w:cs="Arial"/>
        <w:b/>
        <w:sz w:val="16"/>
        <w:szCs w:val="16"/>
      </w:rPr>
    </w:pPr>
  </w:p>
  <w:tbl>
    <w:tblPr>
      <w:tblStyle w:val="Tabellenraster"/>
      <w:tblW w:w="1015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2328"/>
      <w:gridCol w:w="3737"/>
      <w:gridCol w:w="4093"/>
    </w:tblGrid>
    <w:tr w:rsidR="00C003EE" w:rsidRPr="00F9585A" w:rsidTr="006875BB">
      <w:trPr>
        <w:cantSplit/>
        <w:trHeight w:val="379"/>
      </w:trPr>
      <w:tc>
        <w:tcPr>
          <w:tcW w:w="2328" w:type="dxa"/>
          <w:vMerge w:val="restart"/>
          <w:noWrap/>
        </w:tcPr>
        <w:p w:rsidR="00EB0D7D" w:rsidRDefault="00EB0D7D" w:rsidP="00F20CD5">
          <w:pPr>
            <w:pStyle w:val="Fuzeile"/>
            <w:rPr>
              <w:rFonts w:ascii="Arial Narrow" w:hAnsi="Arial Narrow" w:cs="Arial"/>
              <w:b/>
              <w:sz w:val="16"/>
              <w:szCs w:val="16"/>
            </w:rPr>
          </w:pPr>
          <w:bookmarkStart w:id="8" w:name="Postanschrift"/>
          <w:bookmarkEnd w:id="8"/>
          <w:r>
            <w:rPr>
              <w:rFonts w:ascii="Arial Narrow" w:hAnsi="Arial Narrow" w:cs="Arial"/>
              <w:b/>
              <w:sz w:val="16"/>
              <w:szCs w:val="16"/>
            </w:rPr>
            <w:t>Postanschrift</w:t>
          </w:r>
        </w:p>
        <w:p w:rsidR="00EB0D7D" w:rsidRDefault="00EB0D7D" w:rsidP="00F20CD5">
          <w:pPr>
            <w:pStyle w:val="Fuzeile"/>
            <w:rPr>
              <w:rFonts w:ascii="Arial Narrow" w:hAnsi="Arial Narrow" w:cs="Arial"/>
              <w:sz w:val="16"/>
              <w:szCs w:val="16"/>
            </w:rPr>
          </w:pPr>
          <w:r>
            <w:rPr>
              <w:rFonts w:ascii="Arial Narrow" w:hAnsi="Arial Narrow" w:cs="Arial"/>
              <w:sz w:val="16"/>
              <w:szCs w:val="16"/>
            </w:rPr>
            <w:t>BARMER</w:t>
          </w:r>
        </w:p>
        <w:p w:rsidR="00EB0D7D" w:rsidRDefault="00EB0D7D" w:rsidP="00F20CD5">
          <w:pPr>
            <w:pStyle w:val="Fuzeile"/>
            <w:rPr>
              <w:rFonts w:ascii="Arial Narrow" w:hAnsi="Arial Narrow" w:cs="Arial"/>
              <w:sz w:val="16"/>
              <w:szCs w:val="16"/>
            </w:rPr>
          </w:pPr>
          <w:proofErr w:type="spellStart"/>
          <w:r>
            <w:rPr>
              <w:rFonts w:ascii="Arial Narrow" w:hAnsi="Arial Narrow" w:cs="Arial"/>
              <w:sz w:val="16"/>
              <w:szCs w:val="16"/>
            </w:rPr>
            <w:t>Lichstr</w:t>
          </w:r>
          <w:proofErr w:type="spellEnd"/>
          <w:r>
            <w:rPr>
              <w:rFonts w:ascii="Arial Narrow" w:hAnsi="Arial Narrow" w:cs="Arial"/>
              <w:sz w:val="16"/>
              <w:szCs w:val="16"/>
            </w:rPr>
            <w:t>. 2</w:t>
          </w:r>
        </w:p>
        <w:p w:rsidR="00C003EE" w:rsidRPr="00EB0D7D" w:rsidRDefault="00EB0D7D" w:rsidP="00F20CD5">
          <w:pPr>
            <w:pStyle w:val="Fuzeile"/>
            <w:rPr>
              <w:rFonts w:ascii="Arial Narrow" w:hAnsi="Arial Narrow" w:cs="Arial"/>
              <w:sz w:val="16"/>
              <w:szCs w:val="16"/>
            </w:rPr>
          </w:pPr>
          <w:r>
            <w:rPr>
              <w:rFonts w:ascii="Arial Narrow" w:hAnsi="Arial Narrow" w:cs="Arial"/>
              <w:sz w:val="16"/>
              <w:szCs w:val="16"/>
            </w:rPr>
            <w:t>51373 Leverkusen</w:t>
          </w:r>
        </w:p>
      </w:tc>
      <w:tc>
        <w:tcPr>
          <w:tcW w:w="3737" w:type="dxa"/>
          <w:vMerge w:val="restart"/>
          <w:shd w:val="clear" w:color="auto" w:fill="auto"/>
          <w:noWrap/>
        </w:tcPr>
        <w:p w:rsidR="00EB0D7D" w:rsidRDefault="00EB0D7D" w:rsidP="00F20CD5">
          <w:pPr>
            <w:pStyle w:val="Fuzeile"/>
            <w:tabs>
              <w:tab w:val="left" w:pos="1532"/>
            </w:tabs>
            <w:rPr>
              <w:rFonts w:ascii="Arial Narrow" w:hAnsi="Arial Narrow" w:cs="Arial"/>
              <w:b/>
              <w:sz w:val="16"/>
              <w:szCs w:val="16"/>
            </w:rPr>
          </w:pPr>
          <w:bookmarkStart w:id="9" w:name="Öffnungszeiten"/>
          <w:bookmarkEnd w:id="9"/>
          <w:r>
            <w:rPr>
              <w:rFonts w:ascii="Arial Narrow" w:hAnsi="Arial Narrow" w:cs="Arial"/>
              <w:b/>
              <w:sz w:val="16"/>
              <w:szCs w:val="16"/>
            </w:rPr>
            <w:t>Unsere Öffnungszeiten</w:t>
          </w:r>
        </w:p>
        <w:p w:rsidR="00EB0D7D" w:rsidRDefault="00EB0D7D" w:rsidP="00F20CD5">
          <w:pPr>
            <w:pStyle w:val="Fuzeile"/>
            <w:tabs>
              <w:tab w:val="left" w:pos="1532"/>
            </w:tabs>
            <w:rPr>
              <w:rFonts w:ascii="Arial Narrow" w:hAnsi="Arial Narrow" w:cs="Arial"/>
              <w:sz w:val="16"/>
              <w:szCs w:val="16"/>
            </w:rPr>
          </w:pPr>
          <w:r>
            <w:rPr>
              <w:rFonts w:ascii="Arial Narrow" w:hAnsi="Arial Narrow" w:cs="Arial"/>
              <w:sz w:val="16"/>
              <w:szCs w:val="16"/>
            </w:rPr>
            <w:t>Mo bis Do</w:t>
          </w:r>
          <w:r>
            <w:rPr>
              <w:rFonts w:ascii="Arial Narrow" w:hAnsi="Arial Narrow" w:cs="Arial"/>
              <w:sz w:val="16"/>
              <w:szCs w:val="16"/>
            </w:rPr>
            <w:tab/>
            <w:t>09:00 - 18:30 Uhr</w:t>
          </w:r>
        </w:p>
        <w:p w:rsidR="00EB0D7D" w:rsidRDefault="00EB0D7D" w:rsidP="00F20CD5">
          <w:pPr>
            <w:pStyle w:val="Fuzeile"/>
            <w:tabs>
              <w:tab w:val="left" w:pos="1532"/>
            </w:tabs>
            <w:rPr>
              <w:rFonts w:ascii="Arial Narrow" w:hAnsi="Arial Narrow" w:cs="Arial"/>
              <w:sz w:val="16"/>
              <w:szCs w:val="16"/>
            </w:rPr>
          </w:pPr>
          <w:r>
            <w:rPr>
              <w:rFonts w:ascii="Arial Narrow" w:hAnsi="Arial Narrow" w:cs="Arial"/>
              <w:sz w:val="16"/>
              <w:szCs w:val="16"/>
            </w:rPr>
            <w:t>Fr</w:t>
          </w:r>
          <w:r>
            <w:rPr>
              <w:rFonts w:ascii="Arial Narrow" w:hAnsi="Arial Narrow" w:cs="Arial"/>
              <w:sz w:val="16"/>
              <w:szCs w:val="16"/>
            </w:rPr>
            <w:tab/>
            <w:t>09:00 - 16:00 Uhr</w:t>
          </w:r>
        </w:p>
        <w:p w:rsidR="00C003EE" w:rsidRPr="00EB0D7D" w:rsidRDefault="00EB0D7D" w:rsidP="00F20CD5">
          <w:pPr>
            <w:pStyle w:val="Fuzeile"/>
            <w:tabs>
              <w:tab w:val="left" w:pos="1532"/>
            </w:tabs>
            <w:rPr>
              <w:rFonts w:ascii="Arial Narrow" w:hAnsi="Arial Narrow" w:cs="Arial"/>
              <w:sz w:val="16"/>
              <w:szCs w:val="16"/>
            </w:rPr>
          </w:pPr>
          <w:r>
            <w:rPr>
              <w:rFonts w:ascii="Arial Narrow" w:hAnsi="Arial Narrow" w:cs="Arial"/>
              <w:sz w:val="16"/>
              <w:szCs w:val="16"/>
            </w:rPr>
            <w:t>und nach Vereinbarung</w:t>
          </w:r>
        </w:p>
      </w:tc>
      <w:tc>
        <w:tcPr>
          <w:tcW w:w="4093" w:type="dxa"/>
          <w:noWrap/>
        </w:tcPr>
        <w:p w:rsidR="00C003EE" w:rsidRPr="007B318B" w:rsidRDefault="00C003EE" w:rsidP="00F20CD5">
          <w:pPr>
            <w:pStyle w:val="Fuzeile"/>
            <w:rPr>
              <w:rFonts w:ascii="Arial Narrow" w:hAnsi="Arial Narrow" w:cs="Arial"/>
              <w:b/>
              <w:sz w:val="16"/>
              <w:szCs w:val="16"/>
            </w:rPr>
          </w:pPr>
          <w:bookmarkStart w:id="10" w:name="Vorstand"/>
          <w:bookmarkEnd w:id="10"/>
        </w:p>
      </w:tc>
    </w:tr>
    <w:tr w:rsidR="00C003EE" w:rsidRPr="00F9585A" w:rsidTr="006875BB">
      <w:trPr>
        <w:cantSplit/>
      </w:trPr>
      <w:tc>
        <w:tcPr>
          <w:tcW w:w="2328" w:type="dxa"/>
          <w:vMerge/>
          <w:noWrap/>
        </w:tcPr>
        <w:p w:rsidR="00C003EE" w:rsidRPr="00F9585A" w:rsidRDefault="00C003EE" w:rsidP="00F20CD5">
          <w:pPr>
            <w:pStyle w:val="Fuzeile"/>
            <w:rPr>
              <w:rFonts w:ascii="Arial Narrow" w:hAnsi="Arial Narrow" w:cs="Arial"/>
              <w:sz w:val="16"/>
              <w:szCs w:val="16"/>
            </w:rPr>
          </w:pPr>
        </w:p>
      </w:tc>
      <w:tc>
        <w:tcPr>
          <w:tcW w:w="3737" w:type="dxa"/>
          <w:vMerge/>
          <w:shd w:val="clear" w:color="auto" w:fill="auto"/>
          <w:noWrap/>
        </w:tcPr>
        <w:p w:rsidR="00C003EE" w:rsidRPr="00F9585A" w:rsidRDefault="00C003EE" w:rsidP="00F20CD5">
          <w:pPr>
            <w:pStyle w:val="Fuzeile"/>
            <w:rPr>
              <w:rFonts w:ascii="Arial Narrow" w:hAnsi="Arial Narrow" w:cs="Arial"/>
              <w:sz w:val="16"/>
              <w:szCs w:val="16"/>
            </w:rPr>
          </w:pPr>
        </w:p>
      </w:tc>
      <w:tc>
        <w:tcPr>
          <w:tcW w:w="4093" w:type="dxa"/>
          <w:noWrap/>
        </w:tcPr>
        <w:p w:rsidR="00C003EE" w:rsidRPr="00F9585A" w:rsidRDefault="00C003EE" w:rsidP="00F20CD5">
          <w:pPr>
            <w:pStyle w:val="Fuzeile"/>
            <w:rPr>
              <w:rFonts w:ascii="Arial Narrow" w:hAnsi="Arial Narrow" w:cs="Arial"/>
              <w:sz w:val="16"/>
              <w:szCs w:val="16"/>
            </w:rPr>
          </w:pPr>
        </w:p>
      </w:tc>
    </w:tr>
    <w:tr w:rsidR="00C003EE" w:rsidRPr="00F9585A" w:rsidTr="006875BB">
      <w:trPr>
        <w:cantSplit/>
        <w:trHeight w:val="225"/>
      </w:trPr>
      <w:tc>
        <w:tcPr>
          <w:tcW w:w="2328" w:type="dxa"/>
          <w:vMerge/>
          <w:noWrap/>
        </w:tcPr>
        <w:p w:rsidR="00C003EE" w:rsidRPr="00F9585A" w:rsidRDefault="00C003EE" w:rsidP="00F20CD5">
          <w:pPr>
            <w:pStyle w:val="Fuzeile"/>
            <w:rPr>
              <w:rFonts w:ascii="Arial Narrow" w:hAnsi="Arial Narrow" w:cs="Arial"/>
              <w:sz w:val="16"/>
              <w:szCs w:val="16"/>
            </w:rPr>
          </w:pPr>
        </w:p>
      </w:tc>
      <w:tc>
        <w:tcPr>
          <w:tcW w:w="3737" w:type="dxa"/>
          <w:vMerge/>
          <w:shd w:val="clear" w:color="auto" w:fill="auto"/>
          <w:noWrap/>
        </w:tcPr>
        <w:p w:rsidR="00C003EE" w:rsidRPr="00F9585A" w:rsidRDefault="00C003EE" w:rsidP="00F20CD5">
          <w:pPr>
            <w:pStyle w:val="Fuzeile"/>
            <w:rPr>
              <w:rFonts w:ascii="Arial Narrow" w:hAnsi="Arial Narrow" w:cs="Arial"/>
              <w:sz w:val="16"/>
              <w:szCs w:val="16"/>
            </w:rPr>
          </w:pPr>
        </w:p>
      </w:tc>
      <w:tc>
        <w:tcPr>
          <w:tcW w:w="4093" w:type="dxa"/>
          <w:vMerge w:val="restart"/>
          <w:noWrap/>
        </w:tcPr>
        <w:p w:rsidR="00C003EE" w:rsidRPr="007B318B" w:rsidRDefault="00C003EE" w:rsidP="00F20CD5">
          <w:pPr>
            <w:pStyle w:val="Fuzeile"/>
            <w:rPr>
              <w:rFonts w:ascii="Arial Narrow" w:hAnsi="Arial Narrow" w:cs="Arial"/>
              <w:b/>
              <w:sz w:val="16"/>
              <w:szCs w:val="16"/>
            </w:rPr>
          </w:pPr>
          <w:bookmarkStart w:id="11" w:name="Verwaltungsrat"/>
          <w:bookmarkEnd w:id="11"/>
        </w:p>
      </w:tc>
    </w:tr>
    <w:tr w:rsidR="00C003EE" w:rsidRPr="00F9585A" w:rsidTr="006875BB">
      <w:trPr>
        <w:cantSplit/>
      </w:trPr>
      <w:tc>
        <w:tcPr>
          <w:tcW w:w="6065" w:type="dxa"/>
          <w:gridSpan w:val="2"/>
          <w:noWrap/>
        </w:tcPr>
        <w:p w:rsidR="00C003EE" w:rsidRPr="00F9585A" w:rsidRDefault="00C003EE" w:rsidP="00F20CD5">
          <w:pPr>
            <w:pStyle w:val="Fuzeile"/>
            <w:rPr>
              <w:rFonts w:ascii="Arial Narrow" w:hAnsi="Arial Narrow" w:cs="Arial"/>
              <w:sz w:val="16"/>
              <w:szCs w:val="16"/>
            </w:rPr>
          </w:pPr>
        </w:p>
      </w:tc>
      <w:tc>
        <w:tcPr>
          <w:tcW w:w="4093" w:type="dxa"/>
          <w:vMerge/>
          <w:noWrap/>
        </w:tcPr>
        <w:p w:rsidR="00C003EE" w:rsidRPr="00F9585A" w:rsidRDefault="00C003EE" w:rsidP="00F20CD5">
          <w:pPr>
            <w:pStyle w:val="Fuzeile"/>
            <w:rPr>
              <w:rFonts w:ascii="Arial Narrow" w:hAnsi="Arial Narrow" w:cs="Arial"/>
              <w:sz w:val="16"/>
              <w:szCs w:val="16"/>
            </w:rPr>
          </w:pPr>
        </w:p>
      </w:tc>
    </w:tr>
    <w:tr w:rsidR="00C003EE" w:rsidRPr="00F9585A" w:rsidTr="006875BB">
      <w:trPr>
        <w:cantSplit/>
        <w:trHeight w:val="170"/>
      </w:trPr>
      <w:tc>
        <w:tcPr>
          <w:tcW w:w="6065" w:type="dxa"/>
          <w:gridSpan w:val="2"/>
          <w:vMerge w:val="restart"/>
          <w:noWrap/>
        </w:tcPr>
        <w:p w:rsidR="00C003EE" w:rsidRPr="00EB0D7D" w:rsidRDefault="00EB0D7D" w:rsidP="00F20CD5">
          <w:pPr>
            <w:pStyle w:val="Fuzeile"/>
            <w:rPr>
              <w:rFonts w:ascii="Arial Narrow" w:hAnsi="Arial Narrow" w:cs="Arial"/>
              <w:sz w:val="16"/>
              <w:szCs w:val="16"/>
            </w:rPr>
          </w:pPr>
          <w:bookmarkStart w:id="12" w:name="BankverbindungServiceangebote"/>
          <w:bookmarkEnd w:id="12"/>
          <w:r>
            <w:rPr>
              <w:rFonts w:ascii="Arial Narrow" w:hAnsi="Arial Narrow" w:cs="Arial"/>
              <w:sz w:val="16"/>
              <w:szCs w:val="16"/>
            </w:rPr>
            <w:t xml:space="preserve">Näheres zu unseren Serviceangeboten finden Sie unter </w:t>
          </w:r>
          <w:r>
            <w:rPr>
              <w:rFonts w:ascii="Arial Narrow" w:hAnsi="Arial Narrow" w:cs="Arial"/>
              <w:sz w:val="16"/>
              <w:szCs w:val="16"/>
              <w:u w:val="single"/>
            </w:rPr>
            <w:t>www.barmer.de</w:t>
          </w:r>
          <w:r>
            <w:rPr>
              <w:rFonts w:ascii="Arial Narrow" w:hAnsi="Arial Narrow" w:cs="Arial"/>
              <w:sz w:val="16"/>
              <w:szCs w:val="16"/>
            </w:rPr>
            <w:t>.</w:t>
          </w:r>
        </w:p>
        <w:p w:rsidR="00C003EE" w:rsidRPr="0074131E" w:rsidRDefault="00C003EE" w:rsidP="00F20CD5">
          <w:pPr>
            <w:pStyle w:val="Fuzeile"/>
            <w:rPr>
              <w:rFonts w:ascii="Arial Narrow" w:hAnsi="Arial Narrow" w:cs="Arial"/>
              <w:sz w:val="16"/>
              <w:szCs w:val="16"/>
            </w:rPr>
          </w:pPr>
        </w:p>
      </w:tc>
      <w:tc>
        <w:tcPr>
          <w:tcW w:w="4093" w:type="dxa"/>
          <w:noWrap/>
        </w:tcPr>
        <w:p w:rsidR="00C003EE" w:rsidRPr="00F9585A" w:rsidRDefault="00C003EE" w:rsidP="00F20CD5">
          <w:pPr>
            <w:pStyle w:val="Fuzeile"/>
            <w:rPr>
              <w:rFonts w:ascii="Arial Narrow" w:hAnsi="Arial Narrow" w:cs="Arial"/>
              <w:sz w:val="16"/>
              <w:szCs w:val="16"/>
            </w:rPr>
          </w:pPr>
          <w:bookmarkStart w:id="13" w:name="BankverbindungLeerzeile"/>
          <w:bookmarkEnd w:id="13"/>
        </w:p>
      </w:tc>
    </w:tr>
    <w:tr w:rsidR="00C003EE" w:rsidRPr="00F9585A" w:rsidTr="006875BB">
      <w:trPr>
        <w:cantSplit/>
        <w:trHeight w:hRule="exact" w:val="374"/>
      </w:trPr>
      <w:tc>
        <w:tcPr>
          <w:tcW w:w="6065" w:type="dxa"/>
          <w:gridSpan w:val="2"/>
          <w:vMerge/>
          <w:noWrap/>
        </w:tcPr>
        <w:p w:rsidR="00C003EE" w:rsidRPr="00F9585A" w:rsidRDefault="00C003EE" w:rsidP="00F20CD5">
          <w:pPr>
            <w:pStyle w:val="Fuzeile"/>
            <w:rPr>
              <w:rFonts w:ascii="Arial Narrow" w:hAnsi="Arial Narrow" w:cs="Arial"/>
              <w:sz w:val="16"/>
              <w:szCs w:val="16"/>
            </w:rPr>
          </w:pPr>
        </w:p>
      </w:tc>
      <w:tc>
        <w:tcPr>
          <w:tcW w:w="4093" w:type="dxa"/>
          <w:shd w:val="clear" w:color="auto" w:fill="CCCCCC"/>
          <w:noWrap/>
        </w:tcPr>
        <w:p w:rsidR="00C003EE" w:rsidRPr="00F9585A" w:rsidRDefault="00C003EE" w:rsidP="00F20CD5">
          <w:pPr>
            <w:pStyle w:val="Fuzeile"/>
            <w:tabs>
              <w:tab w:val="left" w:pos="154"/>
            </w:tabs>
            <w:rPr>
              <w:rFonts w:ascii="Arial Narrow" w:hAnsi="Arial Narrow" w:cs="Arial"/>
              <w:sz w:val="16"/>
              <w:szCs w:val="16"/>
            </w:rPr>
          </w:pPr>
          <w:bookmarkStart w:id="14" w:name="Gebührenvermerk"/>
          <w:bookmarkEnd w:id="14"/>
          <w:r w:rsidRPr="00F9585A">
            <w:rPr>
              <w:rFonts w:ascii="Arial Narrow" w:hAnsi="Arial Narrow" w:cs="Arial"/>
              <w:sz w:val="16"/>
              <w:szCs w:val="16"/>
            </w:rPr>
            <w:t xml:space="preserve">*) </w:t>
          </w:r>
          <w:r w:rsidRPr="00F9585A">
            <w:rPr>
              <w:rFonts w:ascii="Arial Narrow" w:hAnsi="Arial Narrow" w:cs="Arial"/>
              <w:sz w:val="16"/>
              <w:szCs w:val="16"/>
            </w:rPr>
            <w:tab/>
            <w:t>Anrufe aus dem deutschen Fe</w:t>
          </w:r>
          <w:r>
            <w:rPr>
              <w:rFonts w:ascii="Arial Narrow" w:hAnsi="Arial Narrow" w:cs="Arial"/>
              <w:sz w:val="16"/>
              <w:szCs w:val="16"/>
            </w:rPr>
            <w:t>st- und Mobilfunknetz sind für Sie</w:t>
          </w:r>
          <w:r>
            <w:rPr>
              <w:rFonts w:ascii="Arial Narrow" w:hAnsi="Arial Narrow" w:cs="Arial"/>
              <w:sz w:val="16"/>
              <w:szCs w:val="16"/>
            </w:rPr>
            <w:br/>
          </w:r>
          <w:r>
            <w:rPr>
              <w:rFonts w:ascii="Arial Narrow" w:hAnsi="Arial Narrow" w:cs="Arial"/>
              <w:sz w:val="16"/>
              <w:szCs w:val="16"/>
            </w:rPr>
            <w:tab/>
          </w:r>
          <w:r w:rsidRPr="00F9585A">
            <w:rPr>
              <w:rFonts w:ascii="Arial Narrow" w:hAnsi="Arial Narrow" w:cs="Arial"/>
              <w:sz w:val="16"/>
              <w:szCs w:val="16"/>
            </w:rPr>
            <w:t>kostenfrei</w:t>
          </w:r>
        </w:p>
      </w:tc>
    </w:tr>
  </w:tbl>
  <w:p w:rsidR="00C003EE" w:rsidRPr="006875BB" w:rsidRDefault="00C003EE" w:rsidP="00F20CD5">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0DF" w:rsidRDefault="007D00DF">
      <w:r>
        <w:separator/>
      </w:r>
    </w:p>
  </w:footnote>
  <w:footnote w:type="continuationSeparator" w:id="0">
    <w:p w:rsidR="007D00DF" w:rsidRDefault="007D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1" w:rightFromText="141" w:vertAnchor="text" w:tblpX="7" w:tblpY="1"/>
      <w:tblOverlap w:val="never"/>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283"/>
      <w:gridCol w:w="4614"/>
    </w:tblGrid>
    <w:tr w:rsidR="00C003EE" w:rsidTr="003F5D30">
      <w:trPr>
        <w:trHeight w:val="1134"/>
      </w:trPr>
      <w:tc>
        <w:tcPr>
          <w:tcW w:w="5283" w:type="dxa"/>
          <w:vMerge w:val="restart"/>
        </w:tcPr>
        <w:p w:rsidR="00C003EE" w:rsidRPr="00E2475A" w:rsidRDefault="00C003EE" w:rsidP="00DE0AB0">
          <w:pPr>
            <w:pStyle w:val="Kopfzeile"/>
            <w:tabs>
              <w:tab w:val="clear" w:pos="4536"/>
              <w:tab w:val="clear" w:pos="9072"/>
              <w:tab w:val="left" w:pos="383"/>
            </w:tabs>
            <w:rPr>
              <w:rFonts w:cs="Arial"/>
              <w:color w:val="000000"/>
              <w:szCs w:val="20"/>
            </w:rPr>
          </w:pPr>
        </w:p>
      </w:tc>
      <w:tc>
        <w:tcPr>
          <w:tcW w:w="4614" w:type="dxa"/>
        </w:tcPr>
        <w:p w:rsidR="00C003EE" w:rsidRPr="00E2475A" w:rsidRDefault="00C003EE" w:rsidP="00DE0AB0">
          <w:pPr>
            <w:rPr>
              <w:rFonts w:cs="Arial"/>
              <w:color w:val="000000"/>
              <w:szCs w:val="20"/>
            </w:rPr>
          </w:pPr>
        </w:p>
      </w:tc>
    </w:tr>
    <w:tr w:rsidR="00C003EE" w:rsidTr="00DE688C">
      <w:trPr>
        <w:trHeight w:val="254"/>
      </w:trPr>
      <w:tc>
        <w:tcPr>
          <w:tcW w:w="5283" w:type="dxa"/>
          <w:vMerge/>
          <w:vAlign w:val="bottom"/>
        </w:tcPr>
        <w:p w:rsidR="00C003EE" w:rsidRPr="0057214B" w:rsidRDefault="00C003EE" w:rsidP="00F20CD5">
          <w:pPr>
            <w:pStyle w:val="Kopfzeile"/>
            <w:rPr>
              <w:rFonts w:cs="Arial"/>
              <w:szCs w:val="20"/>
            </w:rPr>
          </w:pPr>
        </w:p>
      </w:tc>
      <w:tc>
        <w:tcPr>
          <w:tcW w:w="4614" w:type="dxa"/>
          <w:vAlign w:val="bottom"/>
        </w:tcPr>
        <w:p w:rsidR="00C003EE" w:rsidRPr="00E2475A" w:rsidRDefault="00C003EE" w:rsidP="00F20CD5">
          <w:pPr>
            <w:pStyle w:val="Kopfzeile"/>
            <w:rPr>
              <w:rFonts w:cs="Arial"/>
              <w:b/>
              <w:vanish/>
              <w:color w:val="000000"/>
              <w:szCs w:val="20"/>
            </w:rPr>
          </w:pPr>
          <w:bookmarkStart w:id="7" w:name="Pflegekasse"/>
          <w:bookmarkEnd w:id="7"/>
          <w:r w:rsidRPr="00E2475A">
            <w:rPr>
              <w:rFonts w:cs="Arial"/>
              <w:b/>
              <w:vanish/>
              <w:color w:val="000000"/>
              <w:szCs w:val="20"/>
            </w:rPr>
            <w:t>Pflegekasse</w:t>
          </w:r>
        </w:p>
      </w:tc>
    </w:tr>
  </w:tbl>
  <w:p w:rsidR="00C003EE" w:rsidRPr="00AD6887" w:rsidRDefault="00C003EE" w:rsidP="00DE0AB0">
    <w:pPr>
      <w:pStyle w:val="Kopfzeil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7AE88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8777539"/>
    <w:multiLevelType w:val="singleLevel"/>
    <w:tmpl w:val="CDA4A862"/>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3D5807F0"/>
    <w:multiLevelType w:val="hybridMultilevel"/>
    <w:tmpl w:val="52920C90"/>
    <w:lvl w:ilvl="0" w:tplc="49548CD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40532A"/>
    <w:multiLevelType w:val="hybridMultilevel"/>
    <w:tmpl w:val="8FF06660"/>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D711FD7"/>
    <w:multiLevelType w:val="singleLevel"/>
    <w:tmpl w:val="CDA4A862"/>
    <w:lvl w:ilvl="0">
      <w:start w:val="1"/>
      <w:numFmt w:val="bullet"/>
      <w:lvlText w:val=""/>
      <w:lvlJc w:val="left"/>
      <w:pPr>
        <w:tabs>
          <w:tab w:val="num" w:pos="360"/>
        </w:tabs>
        <w:ind w:left="360" w:hanging="360"/>
      </w:pPr>
      <w:rPr>
        <w:rFonts w:ascii="Wingdings" w:hAnsi="Wingdings" w:hint="default"/>
        <w:color w:val="auto"/>
      </w:rPr>
    </w:lvl>
  </w:abstractNum>
  <w:abstractNum w:abstractNumId="5" w15:restartNumberingAfterBreak="0">
    <w:nsid w:val="4EFE305E"/>
    <w:multiLevelType w:val="singleLevel"/>
    <w:tmpl w:val="CDA4A86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rede" w:val="Sehr geehrte Damen und Herren,"/>
    <w:docVar w:name="DOKTYP" w:val="Extern"/>
    <w:docVar w:name="Unterzeichner" w:val="BA07035"/>
  </w:docVars>
  <w:rsids>
    <w:rsidRoot w:val="00EB0D7D"/>
    <w:rsid w:val="00001E02"/>
    <w:rsid w:val="0000263C"/>
    <w:rsid w:val="00004210"/>
    <w:rsid w:val="000051E9"/>
    <w:rsid w:val="000052F4"/>
    <w:rsid w:val="000068DB"/>
    <w:rsid w:val="000100D2"/>
    <w:rsid w:val="000115B7"/>
    <w:rsid w:val="000140B1"/>
    <w:rsid w:val="00016C2D"/>
    <w:rsid w:val="00016ECC"/>
    <w:rsid w:val="000217BD"/>
    <w:rsid w:val="00022E12"/>
    <w:rsid w:val="000238D8"/>
    <w:rsid w:val="00023A14"/>
    <w:rsid w:val="00023C01"/>
    <w:rsid w:val="00023D59"/>
    <w:rsid w:val="0002745B"/>
    <w:rsid w:val="000300B1"/>
    <w:rsid w:val="00031550"/>
    <w:rsid w:val="000322BB"/>
    <w:rsid w:val="000331F1"/>
    <w:rsid w:val="00033F21"/>
    <w:rsid w:val="00034320"/>
    <w:rsid w:val="00041229"/>
    <w:rsid w:val="00041BBA"/>
    <w:rsid w:val="0004637D"/>
    <w:rsid w:val="00046D43"/>
    <w:rsid w:val="0005017D"/>
    <w:rsid w:val="0005441E"/>
    <w:rsid w:val="00054482"/>
    <w:rsid w:val="00055469"/>
    <w:rsid w:val="00055706"/>
    <w:rsid w:val="00055C17"/>
    <w:rsid w:val="000573F2"/>
    <w:rsid w:val="00062E5F"/>
    <w:rsid w:val="00066641"/>
    <w:rsid w:val="0007027C"/>
    <w:rsid w:val="00071546"/>
    <w:rsid w:val="0007359A"/>
    <w:rsid w:val="00073C6A"/>
    <w:rsid w:val="000743A6"/>
    <w:rsid w:val="00080A67"/>
    <w:rsid w:val="0008235B"/>
    <w:rsid w:val="00085399"/>
    <w:rsid w:val="00090691"/>
    <w:rsid w:val="00092297"/>
    <w:rsid w:val="00092DBD"/>
    <w:rsid w:val="0009380F"/>
    <w:rsid w:val="00096E4C"/>
    <w:rsid w:val="000A08E7"/>
    <w:rsid w:val="000A1899"/>
    <w:rsid w:val="000A23C8"/>
    <w:rsid w:val="000A4B51"/>
    <w:rsid w:val="000A6CB5"/>
    <w:rsid w:val="000A730B"/>
    <w:rsid w:val="000B151C"/>
    <w:rsid w:val="000B2F5B"/>
    <w:rsid w:val="000B7FF6"/>
    <w:rsid w:val="000C0679"/>
    <w:rsid w:val="000C1DB1"/>
    <w:rsid w:val="000C1F05"/>
    <w:rsid w:val="000C4993"/>
    <w:rsid w:val="000C5475"/>
    <w:rsid w:val="000C6A42"/>
    <w:rsid w:val="000D051F"/>
    <w:rsid w:val="000E191A"/>
    <w:rsid w:val="000E19BA"/>
    <w:rsid w:val="000E32C1"/>
    <w:rsid w:val="000E3CD8"/>
    <w:rsid w:val="000E4FD2"/>
    <w:rsid w:val="000E645C"/>
    <w:rsid w:val="000F036C"/>
    <w:rsid w:val="000F2A37"/>
    <w:rsid w:val="000F2C13"/>
    <w:rsid w:val="000F5B16"/>
    <w:rsid w:val="000F622F"/>
    <w:rsid w:val="001060A0"/>
    <w:rsid w:val="00106A7D"/>
    <w:rsid w:val="001079D3"/>
    <w:rsid w:val="001112B1"/>
    <w:rsid w:val="00111C7C"/>
    <w:rsid w:val="00112472"/>
    <w:rsid w:val="0011275A"/>
    <w:rsid w:val="001153EF"/>
    <w:rsid w:val="001179A5"/>
    <w:rsid w:val="00117F8A"/>
    <w:rsid w:val="00121629"/>
    <w:rsid w:val="001231CE"/>
    <w:rsid w:val="0012322C"/>
    <w:rsid w:val="00124813"/>
    <w:rsid w:val="0012504E"/>
    <w:rsid w:val="001257E4"/>
    <w:rsid w:val="00127236"/>
    <w:rsid w:val="00127B60"/>
    <w:rsid w:val="00130395"/>
    <w:rsid w:val="00133260"/>
    <w:rsid w:val="00134C09"/>
    <w:rsid w:val="00141EEA"/>
    <w:rsid w:val="00142EBC"/>
    <w:rsid w:val="00142FEC"/>
    <w:rsid w:val="001456AB"/>
    <w:rsid w:val="00151A29"/>
    <w:rsid w:val="0015724C"/>
    <w:rsid w:val="00161411"/>
    <w:rsid w:val="00162937"/>
    <w:rsid w:val="001650CB"/>
    <w:rsid w:val="00165D68"/>
    <w:rsid w:val="001733E3"/>
    <w:rsid w:val="00180F8E"/>
    <w:rsid w:val="0018141E"/>
    <w:rsid w:val="001841F8"/>
    <w:rsid w:val="00187657"/>
    <w:rsid w:val="00192A82"/>
    <w:rsid w:val="00192EA9"/>
    <w:rsid w:val="00193567"/>
    <w:rsid w:val="0019491D"/>
    <w:rsid w:val="00194B93"/>
    <w:rsid w:val="001A14FC"/>
    <w:rsid w:val="001A4037"/>
    <w:rsid w:val="001A5FC6"/>
    <w:rsid w:val="001A6EA8"/>
    <w:rsid w:val="001A743E"/>
    <w:rsid w:val="001B3FA7"/>
    <w:rsid w:val="001B4EFC"/>
    <w:rsid w:val="001B6E2A"/>
    <w:rsid w:val="001C01AA"/>
    <w:rsid w:val="001C1CB4"/>
    <w:rsid w:val="001C1CBC"/>
    <w:rsid w:val="001C3C12"/>
    <w:rsid w:val="001C42FB"/>
    <w:rsid w:val="001C6ABA"/>
    <w:rsid w:val="001C6FEB"/>
    <w:rsid w:val="001C7255"/>
    <w:rsid w:val="001C7DC6"/>
    <w:rsid w:val="001D289D"/>
    <w:rsid w:val="001D366E"/>
    <w:rsid w:val="001D4871"/>
    <w:rsid w:val="001D4B22"/>
    <w:rsid w:val="001E4895"/>
    <w:rsid w:val="001E67A4"/>
    <w:rsid w:val="001E7CDD"/>
    <w:rsid w:val="001F28F4"/>
    <w:rsid w:val="001F2EC2"/>
    <w:rsid w:val="001F385F"/>
    <w:rsid w:val="001F3ADD"/>
    <w:rsid w:val="001F3D6C"/>
    <w:rsid w:val="001F4E3C"/>
    <w:rsid w:val="00200EB5"/>
    <w:rsid w:val="00202BA7"/>
    <w:rsid w:val="00203F4F"/>
    <w:rsid w:val="00206DCA"/>
    <w:rsid w:val="0020708D"/>
    <w:rsid w:val="00207533"/>
    <w:rsid w:val="00207B43"/>
    <w:rsid w:val="00207E44"/>
    <w:rsid w:val="00213BB8"/>
    <w:rsid w:val="00213F67"/>
    <w:rsid w:val="00214E7F"/>
    <w:rsid w:val="0021535B"/>
    <w:rsid w:val="00216273"/>
    <w:rsid w:val="002164FD"/>
    <w:rsid w:val="0021751B"/>
    <w:rsid w:val="002175DC"/>
    <w:rsid w:val="00217DB6"/>
    <w:rsid w:val="0022289A"/>
    <w:rsid w:val="0022306D"/>
    <w:rsid w:val="0022326E"/>
    <w:rsid w:val="00223FCE"/>
    <w:rsid w:val="002250E3"/>
    <w:rsid w:val="00226A4F"/>
    <w:rsid w:val="00230A1D"/>
    <w:rsid w:val="0023116B"/>
    <w:rsid w:val="0023153A"/>
    <w:rsid w:val="00234070"/>
    <w:rsid w:val="00234574"/>
    <w:rsid w:val="002361C1"/>
    <w:rsid w:val="00243A99"/>
    <w:rsid w:val="00244375"/>
    <w:rsid w:val="0024496F"/>
    <w:rsid w:val="0024754F"/>
    <w:rsid w:val="00250BE7"/>
    <w:rsid w:val="0025115C"/>
    <w:rsid w:val="00251C79"/>
    <w:rsid w:val="00252C32"/>
    <w:rsid w:val="0025450E"/>
    <w:rsid w:val="002610CE"/>
    <w:rsid w:val="00262872"/>
    <w:rsid w:val="0026577B"/>
    <w:rsid w:val="00266B58"/>
    <w:rsid w:val="00267056"/>
    <w:rsid w:val="0027270D"/>
    <w:rsid w:val="00272975"/>
    <w:rsid w:val="00273404"/>
    <w:rsid w:val="002814FF"/>
    <w:rsid w:val="002826C7"/>
    <w:rsid w:val="00285374"/>
    <w:rsid w:val="00286B24"/>
    <w:rsid w:val="00290B66"/>
    <w:rsid w:val="002916A3"/>
    <w:rsid w:val="002965ED"/>
    <w:rsid w:val="00296CF5"/>
    <w:rsid w:val="00297E77"/>
    <w:rsid w:val="002A01B9"/>
    <w:rsid w:val="002B0B22"/>
    <w:rsid w:val="002B1357"/>
    <w:rsid w:val="002B1DDA"/>
    <w:rsid w:val="002B2AF2"/>
    <w:rsid w:val="002B477D"/>
    <w:rsid w:val="002B719E"/>
    <w:rsid w:val="002B7FEB"/>
    <w:rsid w:val="002C0771"/>
    <w:rsid w:val="002C09CD"/>
    <w:rsid w:val="002C14A7"/>
    <w:rsid w:val="002C294A"/>
    <w:rsid w:val="002C5F95"/>
    <w:rsid w:val="002D103E"/>
    <w:rsid w:val="002D338E"/>
    <w:rsid w:val="002D4F0C"/>
    <w:rsid w:val="002D6919"/>
    <w:rsid w:val="002D766E"/>
    <w:rsid w:val="002E0627"/>
    <w:rsid w:val="002E08DF"/>
    <w:rsid w:val="002E26C2"/>
    <w:rsid w:val="002E3345"/>
    <w:rsid w:val="002E374A"/>
    <w:rsid w:val="002E5F30"/>
    <w:rsid w:val="002E77FB"/>
    <w:rsid w:val="002F1646"/>
    <w:rsid w:val="002F1D8B"/>
    <w:rsid w:val="002F1F7F"/>
    <w:rsid w:val="002F2826"/>
    <w:rsid w:val="002F3DBD"/>
    <w:rsid w:val="002F46F6"/>
    <w:rsid w:val="002F72B2"/>
    <w:rsid w:val="00302117"/>
    <w:rsid w:val="00303871"/>
    <w:rsid w:val="00303E04"/>
    <w:rsid w:val="00313B7B"/>
    <w:rsid w:val="00316DC8"/>
    <w:rsid w:val="00322CC1"/>
    <w:rsid w:val="00324855"/>
    <w:rsid w:val="003324C3"/>
    <w:rsid w:val="00333CA5"/>
    <w:rsid w:val="003340C6"/>
    <w:rsid w:val="00340AEA"/>
    <w:rsid w:val="003415CE"/>
    <w:rsid w:val="00342306"/>
    <w:rsid w:val="00342D15"/>
    <w:rsid w:val="0034341D"/>
    <w:rsid w:val="0034537D"/>
    <w:rsid w:val="00345AAC"/>
    <w:rsid w:val="00346E5A"/>
    <w:rsid w:val="0034769A"/>
    <w:rsid w:val="003517EA"/>
    <w:rsid w:val="00353821"/>
    <w:rsid w:val="00354C5A"/>
    <w:rsid w:val="00354F98"/>
    <w:rsid w:val="00355FB5"/>
    <w:rsid w:val="00357910"/>
    <w:rsid w:val="00360013"/>
    <w:rsid w:val="0036096F"/>
    <w:rsid w:val="00360E69"/>
    <w:rsid w:val="00362163"/>
    <w:rsid w:val="00362869"/>
    <w:rsid w:val="00363943"/>
    <w:rsid w:val="003656AE"/>
    <w:rsid w:val="003657EB"/>
    <w:rsid w:val="0036629A"/>
    <w:rsid w:val="003666F9"/>
    <w:rsid w:val="00367671"/>
    <w:rsid w:val="00370545"/>
    <w:rsid w:val="003717C2"/>
    <w:rsid w:val="00372336"/>
    <w:rsid w:val="00372CDB"/>
    <w:rsid w:val="0037406D"/>
    <w:rsid w:val="00374304"/>
    <w:rsid w:val="0037770A"/>
    <w:rsid w:val="003846D5"/>
    <w:rsid w:val="00387AAF"/>
    <w:rsid w:val="00390846"/>
    <w:rsid w:val="00390ACD"/>
    <w:rsid w:val="0039253C"/>
    <w:rsid w:val="00394125"/>
    <w:rsid w:val="00397FF5"/>
    <w:rsid w:val="003A18C7"/>
    <w:rsid w:val="003A264A"/>
    <w:rsid w:val="003A2D1D"/>
    <w:rsid w:val="003A441E"/>
    <w:rsid w:val="003A48E5"/>
    <w:rsid w:val="003B52F1"/>
    <w:rsid w:val="003B6533"/>
    <w:rsid w:val="003C0961"/>
    <w:rsid w:val="003C1E59"/>
    <w:rsid w:val="003C3604"/>
    <w:rsid w:val="003C3D74"/>
    <w:rsid w:val="003C4720"/>
    <w:rsid w:val="003C69EC"/>
    <w:rsid w:val="003C73DC"/>
    <w:rsid w:val="003D123E"/>
    <w:rsid w:val="003D14B9"/>
    <w:rsid w:val="003D16E8"/>
    <w:rsid w:val="003D1939"/>
    <w:rsid w:val="003D2532"/>
    <w:rsid w:val="003D2A4D"/>
    <w:rsid w:val="003D4EF8"/>
    <w:rsid w:val="003D61B2"/>
    <w:rsid w:val="003D72C9"/>
    <w:rsid w:val="003D7EE5"/>
    <w:rsid w:val="003E06AF"/>
    <w:rsid w:val="003E1486"/>
    <w:rsid w:val="003E1737"/>
    <w:rsid w:val="003E4573"/>
    <w:rsid w:val="003E55C7"/>
    <w:rsid w:val="003E6589"/>
    <w:rsid w:val="003E723A"/>
    <w:rsid w:val="003F072C"/>
    <w:rsid w:val="003F131C"/>
    <w:rsid w:val="003F3097"/>
    <w:rsid w:val="003F55B2"/>
    <w:rsid w:val="003F5D30"/>
    <w:rsid w:val="003F6FAC"/>
    <w:rsid w:val="0040097E"/>
    <w:rsid w:val="004032D9"/>
    <w:rsid w:val="00406993"/>
    <w:rsid w:val="00406DA8"/>
    <w:rsid w:val="00407E9C"/>
    <w:rsid w:val="00410369"/>
    <w:rsid w:val="00410F07"/>
    <w:rsid w:val="00412093"/>
    <w:rsid w:val="00412D54"/>
    <w:rsid w:val="004133AC"/>
    <w:rsid w:val="00414EA6"/>
    <w:rsid w:val="00415215"/>
    <w:rsid w:val="00417C93"/>
    <w:rsid w:val="00421244"/>
    <w:rsid w:val="00422527"/>
    <w:rsid w:val="00423568"/>
    <w:rsid w:val="004247BB"/>
    <w:rsid w:val="004251A1"/>
    <w:rsid w:val="00425B96"/>
    <w:rsid w:val="00427CAA"/>
    <w:rsid w:val="00430C08"/>
    <w:rsid w:val="004315EB"/>
    <w:rsid w:val="0043304C"/>
    <w:rsid w:val="00434131"/>
    <w:rsid w:val="004358EE"/>
    <w:rsid w:val="00436FF1"/>
    <w:rsid w:val="004430A7"/>
    <w:rsid w:val="00444980"/>
    <w:rsid w:val="004457F8"/>
    <w:rsid w:val="00446A4E"/>
    <w:rsid w:val="00447CB4"/>
    <w:rsid w:val="00451779"/>
    <w:rsid w:val="004529C2"/>
    <w:rsid w:val="0045388D"/>
    <w:rsid w:val="0045698A"/>
    <w:rsid w:val="00471DDB"/>
    <w:rsid w:val="00472FF8"/>
    <w:rsid w:val="004751E1"/>
    <w:rsid w:val="00475D82"/>
    <w:rsid w:val="004774DC"/>
    <w:rsid w:val="0048041C"/>
    <w:rsid w:val="0048263B"/>
    <w:rsid w:val="00482936"/>
    <w:rsid w:val="00482A3C"/>
    <w:rsid w:val="00483743"/>
    <w:rsid w:val="004855CF"/>
    <w:rsid w:val="00485997"/>
    <w:rsid w:val="00486BC5"/>
    <w:rsid w:val="00490136"/>
    <w:rsid w:val="004924C2"/>
    <w:rsid w:val="0049306B"/>
    <w:rsid w:val="0049363E"/>
    <w:rsid w:val="00494890"/>
    <w:rsid w:val="00495437"/>
    <w:rsid w:val="004A2438"/>
    <w:rsid w:val="004A2631"/>
    <w:rsid w:val="004A2E64"/>
    <w:rsid w:val="004A3FD8"/>
    <w:rsid w:val="004A6078"/>
    <w:rsid w:val="004B0FF2"/>
    <w:rsid w:val="004B10A0"/>
    <w:rsid w:val="004B546A"/>
    <w:rsid w:val="004C2D29"/>
    <w:rsid w:val="004C36F7"/>
    <w:rsid w:val="004C459D"/>
    <w:rsid w:val="004C7ABA"/>
    <w:rsid w:val="004D0235"/>
    <w:rsid w:val="004D08ED"/>
    <w:rsid w:val="004D0F48"/>
    <w:rsid w:val="004D6068"/>
    <w:rsid w:val="004D63DC"/>
    <w:rsid w:val="004D6698"/>
    <w:rsid w:val="004E4A58"/>
    <w:rsid w:val="004E5DBE"/>
    <w:rsid w:val="004E69C7"/>
    <w:rsid w:val="004F2791"/>
    <w:rsid w:val="004F2C25"/>
    <w:rsid w:val="004F4232"/>
    <w:rsid w:val="004F4550"/>
    <w:rsid w:val="004F4F32"/>
    <w:rsid w:val="004F79DA"/>
    <w:rsid w:val="005024BB"/>
    <w:rsid w:val="00502C8B"/>
    <w:rsid w:val="005031CC"/>
    <w:rsid w:val="00503658"/>
    <w:rsid w:val="0050540C"/>
    <w:rsid w:val="00507696"/>
    <w:rsid w:val="00510874"/>
    <w:rsid w:val="00513742"/>
    <w:rsid w:val="00513F4A"/>
    <w:rsid w:val="00516A67"/>
    <w:rsid w:val="005173B8"/>
    <w:rsid w:val="005178DE"/>
    <w:rsid w:val="00522AF0"/>
    <w:rsid w:val="0052428D"/>
    <w:rsid w:val="00527D84"/>
    <w:rsid w:val="00531C19"/>
    <w:rsid w:val="0053358E"/>
    <w:rsid w:val="0053369A"/>
    <w:rsid w:val="0053456D"/>
    <w:rsid w:val="00535CD7"/>
    <w:rsid w:val="0053727C"/>
    <w:rsid w:val="00540365"/>
    <w:rsid w:val="00541A94"/>
    <w:rsid w:val="005429E0"/>
    <w:rsid w:val="0054372A"/>
    <w:rsid w:val="00543955"/>
    <w:rsid w:val="00545DCF"/>
    <w:rsid w:val="00550912"/>
    <w:rsid w:val="00552059"/>
    <w:rsid w:val="005540C6"/>
    <w:rsid w:val="005547FA"/>
    <w:rsid w:val="00555A48"/>
    <w:rsid w:val="00560020"/>
    <w:rsid w:val="005614C9"/>
    <w:rsid w:val="005630C3"/>
    <w:rsid w:val="00566BAD"/>
    <w:rsid w:val="005670A9"/>
    <w:rsid w:val="00570A2D"/>
    <w:rsid w:val="0057196A"/>
    <w:rsid w:val="00571AF1"/>
    <w:rsid w:val="00571EFF"/>
    <w:rsid w:val="0057214B"/>
    <w:rsid w:val="005757B5"/>
    <w:rsid w:val="00576352"/>
    <w:rsid w:val="005816E3"/>
    <w:rsid w:val="005828BD"/>
    <w:rsid w:val="00586AFE"/>
    <w:rsid w:val="00592B8A"/>
    <w:rsid w:val="00593A5E"/>
    <w:rsid w:val="00593C56"/>
    <w:rsid w:val="00594E6E"/>
    <w:rsid w:val="00596C1C"/>
    <w:rsid w:val="00596FA5"/>
    <w:rsid w:val="00597DB0"/>
    <w:rsid w:val="005A0CAC"/>
    <w:rsid w:val="005A1EB6"/>
    <w:rsid w:val="005A766B"/>
    <w:rsid w:val="005B035F"/>
    <w:rsid w:val="005B1001"/>
    <w:rsid w:val="005B20AF"/>
    <w:rsid w:val="005B364F"/>
    <w:rsid w:val="005B3AB4"/>
    <w:rsid w:val="005B5585"/>
    <w:rsid w:val="005B6B32"/>
    <w:rsid w:val="005C106C"/>
    <w:rsid w:val="005C25B1"/>
    <w:rsid w:val="005C3028"/>
    <w:rsid w:val="005C3134"/>
    <w:rsid w:val="005D0218"/>
    <w:rsid w:val="005D384C"/>
    <w:rsid w:val="005D5455"/>
    <w:rsid w:val="005D654C"/>
    <w:rsid w:val="005D6995"/>
    <w:rsid w:val="005E07F9"/>
    <w:rsid w:val="005E42BA"/>
    <w:rsid w:val="005E75E8"/>
    <w:rsid w:val="005F1E6D"/>
    <w:rsid w:val="005F3430"/>
    <w:rsid w:val="005F5F30"/>
    <w:rsid w:val="006019AF"/>
    <w:rsid w:val="0060301F"/>
    <w:rsid w:val="0060662C"/>
    <w:rsid w:val="00610497"/>
    <w:rsid w:val="00611D1C"/>
    <w:rsid w:val="00613122"/>
    <w:rsid w:val="006150C7"/>
    <w:rsid w:val="00615DB3"/>
    <w:rsid w:val="00615FA7"/>
    <w:rsid w:val="0061645D"/>
    <w:rsid w:val="006170E2"/>
    <w:rsid w:val="0061729D"/>
    <w:rsid w:val="00621123"/>
    <w:rsid w:val="00621646"/>
    <w:rsid w:val="00621FAB"/>
    <w:rsid w:val="006236D4"/>
    <w:rsid w:val="006244F9"/>
    <w:rsid w:val="00626A58"/>
    <w:rsid w:val="006279BC"/>
    <w:rsid w:val="0063213F"/>
    <w:rsid w:val="0063261C"/>
    <w:rsid w:val="0063270C"/>
    <w:rsid w:val="00632C06"/>
    <w:rsid w:val="00634984"/>
    <w:rsid w:val="00634D24"/>
    <w:rsid w:val="006353B0"/>
    <w:rsid w:val="00636650"/>
    <w:rsid w:val="0063741A"/>
    <w:rsid w:val="00640AD1"/>
    <w:rsid w:val="00640E10"/>
    <w:rsid w:val="00642E24"/>
    <w:rsid w:val="00645BC8"/>
    <w:rsid w:val="00647549"/>
    <w:rsid w:val="00651343"/>
    <w:rsid w:val="00653497"/>
    <w:rsid w:val="00660FC3"/>
    <w:rsid w:val="006612E3"/>
    <w:rsid w:val="00662A36"/>
    <w:rsid w:val="00662BA7"/>
    <w:rsid w:val="006632CE"/>
    <w:rsid w:val="006639DC"/>
    <w:rsid w:val="00665070"/>
    <w:rsid w:val="00665C4B"/>
    <w:rsid w:val="006663D1"/>
    <w:rsid w:val="006669BB"/>
    <w:rsid w:val="0067058E"/>
    <w:rsid w:val="00670809"/>
    <w:rsid w:val="00670CD7"/>
    <w:rsid w:val="00670DA4"/>
    <w:rsid w:val="006711E2"/>
    <w:rsid w:val="00671DAC"/>
    <w:rsid w:val="00672947"/>
    <w:rsid w:val="00673B6F"/>
    <w:rsid w:val="0067538C"/>
    <w:rsid w:val="00676A71"/>
    <w:rsid w:val="006803A4"/>
    <w:rsid w:val="0068081E"/>
    <w:rsid w:val="006808D1"/>
    <w:rsid w:val="00681A57"/>
    <w:rsid w:val="00682005"/>
    <w:rsid w:val="006839D5"/>
    <w:rsid w:val="00683D18"/>
    <w:rsid w:val="00686F87"/>
    <w:rsid w:val="006875BB"/>
    <w:rsid w:val="00690178"/>
    <w:rsid w:val="00691842"/>
    <w:rsid w:val="0069185D"/>
    <w:rsid w:val="0069441B"/>
    <w:rsid w:val="00695263"/>
    <w:rsid w:val="00695F2D"/>
    <w:rsid w:val="00696D4E"/>
    <w:rsid w:val="00696F8E"/>
    <w:rsid w:val="006976D9"/>
    <w:rsid w:val="00697ADF"/>
    <w:rsid w:val="006A16AD"/>
    <w:rsid w:val="006A1E3E"/>
    <w:rsid w:val="006A2855"/>
    <w:rsid w:val="006A7BB8"/>
    <w:rsid w:val="006B0ABC"/>
    <w:rsid w:val="006B2759"/>
    <w:rsid w:val="006B79B5"/>
    <w:rsid w:val="006C22BC"/>
    <w:rsid w:val="006C2E0E"/>
    <w:rsid w:val="006C52F0"/>
    <w:rsid w:val="006C679B"/>
    <w:rsid w:val="006D3BC1"/>
    <w:rsid w:val="006D51DB"/>
    <w:rsid w:val="006D6A43"/>
    <w:rsid w:val="006E0162"/>
    <w:rsid w:val="006E0515"/>
    <w:rsid w:val="006E295A"/>
    <w:rsid w:val="006E722F"/>
    <w:rsid w:val="006F1552"/>
    <w:rsid w:val="006F2DA0"/>
    <w:rsid w:val="006F4C27"/>
    <w:rsid w:val="006F4EA5"/>
    <w:rsid w:val="006F6AF3"/>
    <w:rsid w:val="006F718C"/>
    <w:rsid w:val="007014B7"/>
    <w:rsid w:val="00702FCF"/>
    <w:rsid w:val="007037EC"/>
    <w:rsid w:val="00706C79"/>
    <w:rsid w:val="00710B53"/>
    <w:rsid w:val="00712009"/>
    <w:rsid w:val="00712A94"/>
    <w:rsid w:val="00713315"/>
    <w:rsid w:val="00715ED1"/>
    <w:rsid w:val="007205CE"/>
    <w:rsid w:val="007208AE"/>
    <w:rsid w:val="007249BF"/>
    <w:rsid w:val="00725C80"/>
    <w:rsid w:val="007278E1"/>
    <w:rsid w:val="007320B8"/>
    <w:rsid w:val="0073292B"/>
    <w:rsid w:val="00732FC1"/>
    <w:rsid w:val="007409BC"/>
    <w:rsid w:val="0074131E"/>
    <w:rsid w:val="00741692"/>
    <w:rsid w:val="00744A85"/>
    <w:rsid w:val="00744C62"/>
    <w:rsid w:val="00744CEE"/>
    <w:rsid w:val="007464B7"/>
    <w:rsid w:val="007478B4"/>
    <w:rsid w:val="00752196"/>
    <w:rsid w:val="00752940"/>
    <w:rsid w:val="007535F0"/>
    <w:rsid w:val="00754A7E"/>
    <w:rsid w:val="00764DB1"/>
    <w:rsid w:val="007653B2"/>
    <w:rsid w:val="007656A9"/>
    <w:rsid w:val="00765774"/>
    <w:rsid w:val="00766A7C"/>
    <w:rsid w:val="00766B7D"/>
    <w:rsid w:val="007703D1"/>
    <w:rsid w:val="007723A8"/>
    <w:rsid w:val="00777DAE"/>
    <w:rsid w:val="00782903"/>
    <w:rsid w:val="00785356"/>
    <w:rsid w:val="0078610F"/>
    <w:rsid w:val="00786622"/>
    <w:rsid w:val="007900E9"/>
    <w:rsid w:val="0079099D"/>
    <w:rsid w:val="00790D91"/>
    <w:rsid w:val="00791A06"/>
    <w:rsid w:val="007956B7"/>
    <w:rsid w:val="00795FE0"/>
    <w:rsid w:val="00796ABB"/>
    <w:rsid w:val="007979EF"/>
    <w:rsid w:val="007A35FA"/>
    <w:rsid w:val="007A63A9"/>
    <w:rsid w:val="007A65C7"/>
    <w:rsid w:val="007A702C"/>
    <w:rsid w:val="007B0ECB"/>
    <w:rsid w:val="007B318B"/>
    <w:rsid w:val="007B40F7"/>
    <w:rsid w:val="007B448C"/>
    <w:rsid w:val="007B4E81"/>
    <w:rsid w:val="007B726F"/>
    <w:rsid w:val="007B770E"/>
    <w:rsid w:val="007C056F"/>
    <w:rsid w:val="007C2405"/>
    <w:rsid w:val="007C41ED"/>
    <w:rsid w:val="007C4E9A"/>
    <w:rsid w:val="007C6E6B"/>
    <w:rsid w:val="007C6FE8"/>
    <w:rsid w:val="007D00DF"/>
    <w:rsid w:val="007D06F9"/>
    <w:rsid w:val="007D125F"/>
    <w:rsid w:val="007D5EBB"/>
    <w:rsid w:val="007D6B2C"/>
    <w:rsid w:val="007E4356"/>
    <w:rsid w:val="007E5E23"/>
    <w:rsid w:val="007F1FDE"/>
    <w:rsid w:val="007F3077"/>
    <w:rsid w:val="007F3AA3"/>
    <w:rsid w:val="007F5869"/>
    <w:rsid w:val="00800A40"/>
    <w:rsid w:val="00801C60"/>
    <w:rsid w:val="00802CAB"/>
    <w:rsid w:val="00806F88"/>
    <w:rsid w:val="008078E5"/>
    <w:rsid w:val="00807DBA"/>
    <w:rsid w:val="00807EF8"/>
    <w:rsid w:val="0081239F"/>
    <w:rsid w:val="00813571"/>
    <w:rsid w:val="00813D5D"/>
    <w:rsid w:val="0081430E"/>
    <w:rsid w:val="00814D3D"/>
    <w:rsid w:val="00814DB1"/>
    <w:rsid w:val="008165CF"/>
    <w:rsid w:val="0081665D"/>
    <w:rsid w:val="008173CF"/>
    <w:rsid w:val="00820462"/>
    <w:rsid w:val="00820D50"/>
    <w:rsid w:val="00821911"/>
    <w:rsid w:val="008219B7"/>
    <w:rsid w:val="008249D3"/>
    <w:rsid w:val="008267B7"/>
    <w:rsid w:val="00826A0D"/>
    <w:rsid w:val="00830099"/>
    <w:rsid w:val="008304D3"/>
    <w:rsid w:val="00831732"/>
    <w:rsid w:val="008323B3"/>
    <w:rsid w:val="00833AD6"/>
    <w:rsid w:val="00833BA0"/>
    <w:rsid w:val="00834AED"/>
    <w:rsid w:val="00834E5C"/>
    <w:rsid w:val="00834F1E"/>
    <w:rsid w:val="00835F0D"/>
    <w:rsid w:val="008379F6"/>
    <w:rsid w:val="00841785"/>
    <w:rsid w:val="008455FD"/>
    <w:rsid w:val="00851C1F"/>
    <w:rsid w:val="0085494F"/>
    <w:rsid w:val="008567F5"/>
    <w:rsid w:val="0086016A"/>
    <w:rsid w:val="008617BB"/>
    <w:rsid w:val="00861F4A"/>
    <w:rsid w:val="0086640F"/>
    <w:rsid w:val="00867FD3"/>
    <w:rsid w:val="008715F4"/>
    <w:rsid w:val="00871619"/>
    <w:rsid w:val="008720DB"/>
    <w:rsid w:val="00873E4E"/>
    <w:rsid w:val="008745EA"/>
    <w:rsid w:val="00874B0A"/>
    <w:rsid w:val="00874F64"/>
    <w:rsid w:val="008754A5"/>
    <w:rsid w:val="008761C5"/>
    <w:rsid w:val="00882C55"/>
    <w:rsid w:val="008830F1"/>
    <w:rsid w:val="00883376"/>
    <w:rsid w:val="0088684F"/>
    <w:rsid w:val="00887DC5"/>
    <w:rsid w:val="00892C63"/>
    <w:rsid w:val="00894284"/>
    <w:rsid w:val="00894C93"/>
    <w:rsid w:val="008956B7"/>
    <w:rsid w:val="0089725E"/>
    <w:rsid w:val="0089763A"/>
    <w:rsid w:val="008A4007"/>
    <w:rsid w:val="008A5F13"/>
    <w:rsid w:val="008A7A16"/>
    <w:rsid w:val="008B0116"/>
    <w:rsid w:val="008B0FFF"/>
    <w:rsid w:val="008B1F18"/>
    <w:rsid w:val="008B2A6C"/>
    <w:rsid w:val="008B3410"/>
    <w:rsid w:val="008C154E"/>
    <w:rsid w:val="008C3B2D"/>
    <w:rsid w:val="008C4B6B"/>
    <w:rsid w:val="008C5931"/>
    <w:rsid w:val="008D18CF"/>
    <w:rsid w:val="008D1DAA"/>
    <w:rsid w:val="008D21E6"/>
    <w:rsid w:val="008D50AB"/>
    <w:rsid w:val="008D6FE9"/>
    <w:rsid w:val="008E03F1"/>
    <w:rsid w:val="008E124B"/>
    <w:rsid w:val="008E1B10"/>
    <w:rsid w:val="008E1DC0"/>
    <w:rsid w:val="008E35A1"/>
    <w:rsid w:val="008E472C"/>
    <w:rsid w:val="008E7B7A"/>
    <w:rsid w:val="008F3B63"/>
    <w:rsid w:val="008F58DE"/>
    <w:rsid w:val="008F5B99"/>
    <w:rsid w:val="008F6926"/>
    <w:rsid w:val="008F6C07"/>
    <w:rsid w:val="008F7F23"/>
    <w:rsid w:val="0090167E"/>
    <w:rsid w:val="009016C7"/>
    <w:rsid w:val="00901D48"/>
    <w:rsid w:val="0090209E"/>
    <w:rsid w:val="009024B8"/>
    <w:rsid w:val="00904075"/>
    <w:rsid w:val="00904998"/>
    <w:rsid w:val="00905784"/>
    <w:rsid w:val="00906C72"/>
    <w:rsid w:val="0091339F"/>
    <w:rsid w:val="00913BF9"/>
    <w:rsid w:val="0091423F"/>
    <w:rsid w:val="00914311"/>
    <w:rsid w:val="00915272"/>
    <w:rsid w:val="00915309"/>
    <w:rsid w:val="009157D3"/>
    <w:rsid w:val="0091681F"/>
    <w:rsid w:val="00916BEE"/>
    <w:rsid w:val="009170BA"/>
    <w:rsid w:val="00925FF6"/>
    <w:rsid w:val="00930E31"/>
    <w:rsid w:val="0093194D"/>
    <w:rsid w:val="00933944"/>
    <w:rsid w:val="009339FE"/>
    <w:rsid w:val="009341F2"/>
    <w:rsid w:val="009348EB"/>
    <w:rsid w:val="00934F77"/>
    <w:rsid w:val="009367B0"/>
    <w:rsid w:val="00937294"/>
    <w:rsid w:val="009374E6"/>
    <w:rsid w:val="00940953"/>
    <w:rsid w:val="00940D30"/>
    <w:rsid w:val="0094765E"/>
    <w:rsid w:val="009479AE"/>
    <w:rsid w:val="00947C3D"/>
    <w:rsid w:val="009509C5"/>
    <w:rsid w:val="009520BB"/>
    <w:rsid w:val="00952301"/>
    <w:rsid w:val="00952461"/>
    <w:rsid w:val="00952898"/>
    <w:rsid w:val="00952C2D"/>
    <w:rsid w:val="0095582A"/>
    <w:rsid w:val="00956CA3"/>
    <w:rsid w:val="0096038A"/>
    <w:rsid w:val="0096067A"/>
    <w:rsid w:val="009612CF"/>
    <w:rsid w:val="00961D30"/>
    <w:rsid w:val="00963A4B"/>
    <w:rsid w:val="00963CBB"/>
    <w:rsid w:val="009650B6"/>
    <w:rsid w:val="0096537B"/>
    <w:rsid w:val="00965BEC"/>
    <w:rsid w:val="00967399"/>
    <w:rsid w:val="009733DF"/>
    <w:rsid w:val="00973A7D"/>
    <w:rsid w:val="0097456B"/>
    <w:rsid w:val="009806F1"/>
    <w:rsid w:val="00981BAA"/>
    <w:rsid w:val="009835CB"/>
    <w:rsid w:val="0098506F"/>
    <w:rsid w:val="0098597F"/>
    <w:rsid w:val="00987B8F"/>
    <w:rsid w:val="00991EF4"/>
    <w:rsid w:val="00993026"/>
    <w:rsid w:val="009930E6"/>
    <w:rsid w:val="00993A45"/>
    <w:rsid w:val="00996CBE"/>
    <w:rsid w:val="009A12D6"/>
    <w:rsid w:val="009A297F"/>
    <w:rsid w:val="009A3BAF"/>
    <w:rsid w:val="009B0125"/>
    <w:rsid w:val="009B3DD0"/>
    <w:rsid w:val="009B6C92"/>
    <w:rsid w:val="009B79D3"/>
    <w:rsid w:val="009C01A3"/>
    <w:rsid w:val="009C04F8"/>
    <w:rsid w:val="009C06AD"/>
    <w:rsid w:val="009C29D4"/>
    <w:rsid w:val="009C3BC5"/>
    <w:rsid w:val="009C3FAB"/>
    <w:rsid w:val="009C40E3"/>
    <w:rsid w:val="009C4C5D"/>
    <w:rsid w:val="009D0BA4"/>
    <w:rsid w:val="009D0D2C"/>
    <w:rsid w:val="009D265A"/>
    <w:rsid w:val="009D51C0"/>
    <w:rsid w:val="009D5720"/>
    <w:rsid w:val="009E22C4"/>
    <w:rsid w:val="009E32F1"/>
    <w:rsid w:val="009E3C5A"/>
    <w:rsid w:val="009E5823"/>
    <w:rsid w:val="009E5BFA"/>
    <w:rsid w:val="009E794E"/>
    <w:rsid w:val="009F05B8"/>
    <w:rsid w:val="009F283C"/>
    <w:rsid w:val="009F3CA1"/>
    <w:rsid w:val="009F46F1"/>
    <w:rsid w:val="00A03F73"/>
    <w:rsid w:val="00A06DDB"/>
    <w:rsid w:val="00A1101E"/>
    <w:rsid w:val="00A12739"/>
    <w:rsid w:val="00A13614"/>
    <w:rsid w:val="00A136F9"/>
    <w:rsid w:val="00A13B7B"/>
    <w:rsid w:val="00A13D36"/>
    <w:rsid w:val="00A15E71"/>
    <w:rsid w:val="00A16510"/>
    <w:rsid w:val="00A176B7"/>
    <w:rsid w:val="00A204A3"/>
    <w:rsid w:val="00A22DC7"/>
    <w:rsid w:val="00A24A06"/>
    <w:rsid w:val="00A2561F"/>
    <w:rsid w:val="00A25BDC"/>
    <w:rsid w:val="00A27039"/>
    <w:rsid w:val="00A27302"/>
    <w:rsid w:val="00A3084A"/>
    <w:rsid w:val="00A345B5"/>
    <w:rsid w:val="00A35809"/>
    <w:rsid w:val="00A36F55"/>
    <w:rsid w:val="00A406D4"/>
    <w:rsid w:val="00A42C65"/>
    <w:rsid w:val="00A44DE3"/>
    <w:rsid w:val="00A537CB"/>
    <w:rsid w:val="00A53DB2"/>
    <w:rsid w:val="00A54F38"/>
    <w:rsid w:val="00A55148"/>
    <w:rsid w:val="00A60B73"/>
    <w:rsid w:val="00A63A67"/>
    <w:rsid w:val="00A64991"/>
    <w:rsid w:val="00A67322"/>
    <w:rsid w:val="00A72975"/>
    <w:rsid w:val="00A7297A"/>
    <w:rsid w:val="00A72DEB"/>
    <w:rsid w:val="00A760BA"/>
    <w:rsid w:val="00A823FD"/>
    <w:rsid w:val="00A827C0"/>
    <w:rsid w:val="00A82F79"/>
    <w:rsid w:val="00A8300B"/>
    <w:rsid w:val="00A83340"/>
    <w:rsid w:val="00A83FCC"/>
    <w:rsid w:val="00A851C0"/>
    <w:rsid w:val="00A853EB"/>
    <w:rsid w:val="00A8575C"/>
    <w:rsid w:val="00A872BE"/>
    <w:rsid w:val="00A913CD"/>
    <w:rsid w:val="00A9150D"/>
    <w:rsid w:val="00A91597"/>
    <w:rsid w:val="00A931B8"/>
    <w:rsid w:val="00A9766D"/>
    <w:rsid w:val="00AA1094"/>
    <w:rsid w:val="00AA4EE0"/>
    <w:rsid w:val="00AB13A3"/>
    <w:rsid w:val="00AB1858"/>
    <w:rsid w:val="00AB2E16"/>
    <w:rsid w:val="00AB4C66"/>
    <w:rsid w:val="00AB7416"/>
    <w:rsid w:val="00AC0D2E"/>
    <w:rsid w:val="00AC6039"/>
    <w:rsid w:val="00AC68B7"/>
    <w:rsid w:val="00AC6F10"/>
    <w:rsid w:val="00AD0BB5"/>
    <w:rsid w:val="00AD1F35"/>
    <w:rsid w:val="00AD659C"/>
    <w:rsid w:val="00AD6887"/>
    <w:rsid w:val="00AD797A"/>
    <w:rsid w:val="00AD7F3B"/>
    <w:rsid w:val="00AE092C"/>
    <w:rsid w:val="00AE0E56"/>
    <w:rsid w:val="00AE1073"/>
    <w:rsid w:val="00AE1361"/>
    <w:rsid w:val="00AE3CFE"/>
    <w:rsid w:val="00AE508C"/>
    <w:rsid w:val="00AE60A5"/>
    <w:rsid w:val="00AF321E"/>
    <w:rsid w:val="00AF6815"/>
    <w:rsid w:val="00AF7BAC"/>
    <w:rsid w:val="00B04617"/>
    <w:rsid w:val="00B04765"/>
    <w:rsid w:val="00B04BA2"/>
    <w:rsid w:val="00B06330"/>
    <w:rsid w:val="00B06865"/>
    <w:rsid w:val="00B1455B"/>
    <w:rsid w:val="00B14814"/>
    <w:rsid w:val="00B15CEA"/>
    <w:rsid w:val="00B16FA3"/>
    <w:rsid w:val="00B172F5"/>
    <w:rsid w:val="00B174C5"/>
    <w:rsid w:val="00B20909"/>
    <w:rsid w:val="00B23B21"/>
    <w:rsid w:val="00B2410C"/>
    <w:rsid w:val="00B24E46"/>
    <w:rsid w:val="00B24FC7"/>
    <w:rsid w:val="00B272B8"/>
    <w:rsid w:val="00B32A20"/>
    <w:rsid w:val="00B37924"/>
    <w:rsid w:val="00B4088B"/>
    <w:rsid w:val="00B5083E"/>
    <w:rsid w:val="00B516C7"/>
    <w:rsid w:val="00B53EBB"/>
    <w:rsid w:val="00B55E71"/>
    <w:rsid w:val="00B61FF6"/>
    <w:rsid w:val="00B6237B"/>
    <w:rsid w:val="00B64515"/>
    <w:rsid w:val="00B64FB1"/>
    <w:rsid w:val="00B65B62"/>
    <w:rsid w:val="00B66644"/>
    <w:rsid w:val="00B66EF9"/>
    <w:rsid w:val="00B70B65"/>
    <w:rsid w:val="00B70F76"/>
    <w:rsid w:val="00B7222F"/>
    <w:rsid w:val="00B75973"/>
    <w:rsid w:val="00B77132"/>
    <w:rsid w:val="00B803FC"/>
    <w:rsid w:val="00B8087F"/>
    <w:rsid w:val="00B81A4E"/>
    <w:rsid w:val="00B85331"/>
    <w:rsid w:val="00B87E24"/>
    <w:rsid w:val="00B91190"/>
    <w:rsid w:val="00B91599"/>
    <w:rsid w:val="00B9245B"/>
    <w:rsid w:val="00B962FC"/>
    <w:rsid w:val="00B96819"/>
    <w:rsid w:val="00B96C14"/>
    <w:rsid w:val="00BA6F3E"/>
    <w:rsid w:val="00BA7EE1"/>
    <w:rsid w:val="00BB09A7"/>
    <w:rsid w:val="00BB29A7"/>
    <w:rsid w:val="00BB4349"/>
    <w:rsid w:val="00BB570D"/>
    <w:rsid w:val="00BB6C5D"/>
    <w:rsid w:val="00BC0FB2"/>
    <w:rsid w:val="00BC14D5"/>
    <w:rsid w:val="00BC1A20"/>
    <w:rsid w:val="00BC1B8D"/>
    <w:rsid w:val="00BC319A"/>
    <w:rsid w:val="00BC5A83"/>
    <w:rsid w:val="00BC6C56"/>
    <w:rsid w:val="00BD0C61"/>
    <w:rsid w:val="00BD764C"/>
    <w:rsid w:val="00BD7AB4"/>
    <w:rsid w:val="00BE2402"/>
    <w:rsid w:val="00BE3C6E"/>
    <w:rsid w:val="00BE4089"/>
    <w:rsid w:val="00BE7312"/>
    <w:rsid w:val="00BE7836"/>
    <w:rsid w:val="00BF311F"/>
    <w:rsid w:val="00BF4440"/>
    <w:rsid w:val="00BF716F"/>
    <w:rsid w:val="00C0028F"/>
    <w:rsid w:val="00C003EE"/>
    <w:rsid w:val="00C007D8"/>
    <w:rsid w:val="00C00F11"/>
    <w:rsid w:val="00C0320D"/>
    <w:rsid w:val="00C03B0A"/>
    <w:rsid w:val="00C03E8E"/>
    <w:rsid w:val="00C05135"/>
    <w:rsid w:val="00C06DBF"/>
    <w:rsid w:val="00C10AF4"/>
    <w:rsid w:val="00C111FD"/>
    <w:rsid w:val="00C13585"/>
    <w:rsid w:val="00C137E0"/>
    <w:rsid w:val="00C14162"/>
    <w:rsid w:val="00C14C14"/>
    <w:rsid w:val="00C24893"/>
    <w:rsid w:val="00C314AC"/>
    <w:rsid w:val="00C34919"/>
    <w:rsid w:val="00C34FE4"/>
    <w:rsid w:val="00C35BFA"/>
    <w:rsid w:val="00C367E3"/>
    <w:rsid w:val="00C40160"/>
    <w:rsid w:val="00C401D2"/>
    <w:rsid w:val="00C410D5"/>
    <w:rsid w:val="00C41BA7"/>
    <w:rsid w:val="00C44852"/>
    <w:rsid w:val="00C511DF"/>
    <w:rsid w:val="00C537F8"/>
    <w:rsid w:val="00C53B3E"/>
    <w:rsid w:val="00C54153"/>
    <w:rsid w:val="00C543FA"/>
    <w:rsid w:val="00C618EF"/>
    <w:rsid w:val="00C61DB9"/>
    <w:rsid w:val="00C63485"/>
    <w:rsid w:val="00C63955"/>
    <w:rsid w:val="00C63BFF"/>
    <w:rsid w:val="00C63CA0"/>
    <w:rsid w:val="00C673F8"/>
    <w:rsid w:val="00C7376B"/>
    <w:rsid w:val="00C73E70"/>
    <w:rsid w:val="00C74204"/>
    <w:rsid w:val="00C74261"/>
    <w:rsid w:val="00C7436B"/>
    <w:rsid w:val="00C7542A"/>
    <w:rsid w:val="00C77637"/>
    <w:rsid w:val="00C77670"/>
    <w:rsid w:val="00C83D4B"/>
    <w:rsid w:val="00C84280"/>
    <w:rsid w:val="00C84E16"/>
    <w:rsid w:val="00C874B2"/>
    <w:rsid w:val="00C906E5"/>
    <w:rsid w:val="00C910AD"/>
    <w:rsid w:val="00C97E3D"/>
    <w:rsid w:val="00CA1A4A"/>
    <w:rsid w:val="00CA2412"/>
    <w:rsid w:val="00CA2743"/>
    <w:rsid w:val="00CA5E1A"/>
    <w:rsid w:val="00CA7022"/>
    <w:rsid w:val="00CB03FC"/>
    <w:rsid w:val="00CB3204"/>
    <w:rsid w:val="00CB5FF8"/>
    <w:rsid w:val="00CC03E8"/>
    <w:rsid w:val="00CC1314"/>
    <w:rsid w:val="00CC1F22"/>
    <w:rsid w:val="00CC2AA3"/>
    <w:rsid w:val="00CC35AD"/>
    <w:rsid w:val="00CC3BB1"/>
    <w:rsid w:val="00CC507F"/>
    <w:rsid w:val="00CC57A8"/>
    <w:rsid w:val="00CC6AC7"/>
    <w:rsid w:val="00CC7F62"/>
    <w:rsid w:val="00CD1F68"/>
    <w:rsid w:val="00CD304A"/>
    <w:rsid w:val="00CD4EEB"/>
    <w:rsid w:val="00CD53AF"/>
    <w:rsid w:val="00CD6234"/>
    <w:rsid w:val="00CD644B"/>
    <w:rsid w:val="00CD662D"/>
    <w:rsid w:val="00CD6A14"/>
    <w:rsid w:val="00CD7A3C"/>
    <w:rsid w:val="00CD7EB2"/>
    <w:rsid w:val="00CE2B1B"/>
    <w:rsid w:val="00CE3204"/>
    <w:rsid w:val="00CE4FE1"/>
    <w:rsid w:val="00CE552F"/>
    <w:rsid w:val="00CE6E41"/>
    <w:rsid w:val="00CF0D96"/>
    <w:rsid w:val="00CF2305"/>
    <w:rsid w:val="00CF3031"/>
    <w:rsid w:val="00CF78A2"/>
    <w:rsid w:val="00D00AB9"/>
    <w:rsid w:val="00D00DFC"/>
    <w:rsid w:val="00D016BA"/>
    <w:rsid w:val="00D02778"/>
    <w:rsid w:val="00D0334C"/>
    <w:rsid w:val="00D04CE4"/>
    <w:rsid w:val="00D12218"/>
    <w:rsid w:val="00D12270"/>
    <w:rsid w:val="00D131C1"/>
    <w:rsid w:val="00D1399C"/>
    <w:rsid w:val="00D1424E"/>
    <w:rsid w:val="00D153B0"/>
    <w:rsid w:val="00D1616B"/>
    <w:rsid w:val="00D1714D"/>
    <w:rsid w:val="00D179BB"/>
    <w:rsid w:val="00D17F1E"/>
    <w:rsid w:val="00D212A4"/>
    <w:rsid w:val="00D21ABF"/>
    <w:rsid w:val="00D21AEE"/>
    <w:rsid w:val="00D21F31"/>
    <w:rsid w:val="00D2266B"/>
    <w:rsid w:val="00D23B10"/>
    <w:rsid w:val="00D25A2E"/>
    <w:rsid w:val="00D25B0D"/>
    <w:rsid w:val="00D25BE4"/>
    <w:rsid w:val="00D2682A"/>
    <w:rsid w:val="00D27C73"/>
    <w:rsid w:val="00D27C95"/>
    <w:rsid w:val="00D305B7"/>
    <w:rsid w:val="00D3158E"/>
    <w:rsid w:val="00D34F5D"/>
    <w:rsid w:val="00D41B5F"/>
    <w:rsid w:val="00D442DB"/>
    <w:rsid w:val="00D5202D"/>
    <w:rsid w:val="00D5363E"/>
    <w:rsid w:val="00D54A5B"/>
    <w:rsid w:val="00D5666D"/>
    <w:rsid w:val="00D56E5B"/>
    <w:rsid w:val="00D574BA"/>
    <w:rsid w:val="00D60D91"/>
    <w:rsid w:val="00D61B63"/>
    <w:rsid w:val="00D65D0B"/>
    <w:rsid w:val="00D6610D"/>
    <w:rsid w:val="00D70FE8"/>
    <w:rsid w:val="00D72913"/>
    <w:rsid w:val="00D747E7"/>
    <w:rsid w:val="00D759E2"/>
    <w:rsid w:val="00D7745B"/>
    <w:rsid w:val="00D809CA"/>
    <w:rsid w:val="00D825D3"/>
    <w:rsid w:val="00D83617"/>
    <w:rsid w:val="00D855D1"/>
    <w:rsid w:val="00D86576"/>
    <w:rsid w:val="00D924DB"/>
    <w:rsid w:val="00D92B9C"/>
    <w:rsid w:val="00D943AE"/>
    <w:rsid w:val="00D95293"/>
    <w:rsid w:val="00D95E56"/>
    <w:rsid w:val="00DA0924"/>
    <w:rsid w:val="00DA1488"/>
    <w:rsid w:val="00DA28EF"/>
    <w:rsid w:val="00DA2FC3"/>
    <w:rsid w:val="00DA4746"/>
    <w:rsid w:val="00DA51D6"/>
    <w:rsid w:val="00DA65B1"/>
    <w:rsid w:val="00DA76F4"/>
    <w:rsid w:val="00DB0C98"/>
    <w:rsid w:val="00DB169D"/>
    <w:rsid w:val="00DB21EA"/>
    <w:rsid w:val="00DB3B80"/>
    <w:rsid w:val="00DB45F0"/>
    <w:rsid w:val="00DB6809"/>
    <w:rsid w:val="00DB69D7"/>
    <w:rsid w:val="00DB6E62"/>
    <w:rsid w:val="00DB7C07"/>
    <w:rsid w:val="00DC052D"/>
    <w:rsid w:val="00DC2199"/>
    <w:rsid w:val="00DC2243"/>
    <w:rsid w:val="00DC3B60"/>
    <w:rsid w:val="00DC3F8B"/>
    <w:rsid w:val="00DC7AE6"/>
    <w:rsid w:val="00DD0A18"/>
    <w:rsid w:val="00DD232A"/>
    <w:rsid w:val="00DD510D"/>
    <w:rsid w:val="00DD685B"/>
    <w:rsid w:val="00DD70B8"/>
    <w:rsid w:val="00DE0046"/>
    <w:rsid w:val="00DE040D"/>
    <w:rsid w:val="00DE0AB0"/>
    <w:rsid w:val="00DE261B"/>
    <w:rsid w:val="00DE2E6E"/>
    <w:rsid w:val="00DE688C"/>
    <w:rsid w:val="00DF0ADD"/>
    <w:rsid w:val="00DF18C8"/>
    <w:rsid w:val="00DF1A0B"/>
    <w:rsid w:val="00DF1C5A"/>
    <w:rsid w:val="00DF3227"/>
    <w:rsid w:val="00DF36CB"/>
    <w:rsid w:val="00DF3EDD"/>
    <w:rsid w:val="00E018F2"/>
    <w:rsid w:val="00E03E37"/>
    <w:rsid w:val="00E05820"/>
    <w:rsid w:val="00E06415"/>
    <w:rsid w:val="00E06653"/>
    <w:rsid w:val="00E06AA2"/>
    <w:rsid w:val="00E15FDA"/>
    <w:rsid w:val="00E164DA"/>
    <w:rsid w:val="00E16959"/>
    <w:rsid w:val="00E20D12"/>
    <w:rsid w:val="00E2475A"/>
    <w:rsid w:val="00E250B3"/>
    <w:rsid w:val="00E25FFC"/>
    <w:rsid w:val="00E2743A"/>
    <w:rsid w:val="00E311D0"/>
    <w:rsid w:val="00E31B9D"/>
    <w:rsid w:val="00E326F0"/>
    <w:rsid w:val="00E329C6"/>
    <w:rsid w:val="00E347F8"/>
    <w:rsid w:val="00E34BDA"/>
    <w:rsid w:val="00E40C10"/>
    <w:rsid w:val="00E416D2"/>
    <w:rsid w:val="00E41C14"/>
    <w:rsid w:val="00E421F4"/>
    <w:rsid w:val="00E44F6F"/>
    <w:rsid w:val="00E4602B"/>
    <w:rsid w:val="00E474B3"/>
    <w:rsid w:val="00E52207"/>
    <w:rsid w:val="00E5404A"/>
    <w:rsid w:val="00E55CC0"/>
    <w:rsid w:val="00E6088E"/>
    <w:rsid w:val="00E63994"/>
    <w:rsid w:val="00E661F0"/>
    <w:rsid w:val="00E7059D"/>
    <w:rsid w:val="00E70B81"/>
    <w:rsid w:val="00E72343"/>
    <w:rsid w:val="00E7577A"/>
    <w:rsid w:val="00E77163"/>
    <w:rsid w:val="00E80051"/>
    <w:rsid w:val="00E806F1"/>
    <w:rsid w:val="00E84DB7"/>
    <w:rsid w:val="00E85524"/>
    <w:rsid w:val="00E86F7F"/>
    <w:rsid w:val="00E86FE1"/>
    <w:rsid w:val="00E87129"/>
    <w:rsid w:val="00E93D68"/>
    <w:rsid w:val="00E940B6"/>
    <w:rsid w:val="00E97B14"/>
    <w:rsid w:val="00EA274E"/>
    <w:rsid w:val="00EA29A2"/>
    <w:rsid w:val="00EA3035"/>
    <w:rsid w:val="00EA7E1A"/>
    <w:rsid w:val="00EB0D7D"/>
    <w:rsid w:val="00EB5526"/>
    <w:rsid w:val="00EB5F8F"/>
    <w:rsid w:val="00EC00D2"/>
    <w:rsid w:val="00EC2169"/>
    <w:rsid w:val="00EC240E"/>
    <w:rsid w:val="00EC26AD"/>
    <w:rsid w:val="00EC2939"/>
    <w:rsid w:val="00EC3145"/>
    <w:rsid w:val="00EC4676"/>
    <w:rsid w:val="00ED197C"/>
    <w:rsid w:val="00ED2516"/>
    <w:rsid w:val="00ED25B5"/>
    <w:rsid w:val="00ED3208"/>
    <w:rsid w:val="00ED397C"/>
    <w:rsid w:val="00ED5177"/>
    <w:rsid w:val="00ED5886"/>
    <w:rsid w:val="00ED6C59"/>
    <w:rsid w:val="00ED7797"/>
    <w:rsid w:val="00EE01D7"/>
    <w:rsid w:val="00EE2589"/>
    <w:rsid w:val="00EE2B23"/>
    <w:rsid w:val="00EE3DBB"/>
    <w:rsid w:val="00EE442A"/>
    <w:rsid w:val="00EE4D1C"/>
    <w:rsid w:val="00EE5F2C"/>
    <w:rsid w:val="00EE6788"/>
    <w:rsid w:val="00EE7D7D"/>
    <w:rsid w:val="00EF1B2A"/>
    <w:rsid w:val="00EF1E45"/>
    <w:rsid w:val="00EF2D17"/>
    <w:rsid w:val="00EF554D"/>
    <w:rsid w:val="00F01BAF"/>
    <w:rsid w:val="00F03477"/>
    <w:rsid w:val="00F04EAD"/>
    <w:rsid w:val="00F05482"/>
    <w:rsid w:val="00F06EC7"/>
    <w:rsid w:val="00F11221"/>
    <w:rsid w:val="00F11E1A"/>
    <w:rsid w:val="00F125A9"/>
    <w:rsid w:val="00F12F76"/>
    <w:rsid w:val="00F13D30"/>
    <w:rsid w:val="00F13EF9"/>
    <w:rsid w:val="00F143F3"/>
    <w:rsid w:val="00F151AC"/>
    <w:rsid w:val="00F165FE"/>
    <w:rsid w:val="00F20C17"/>
    <w:rsid w:val="00F20CD5"/>
    <w:rsid w:val="00F21E4C"/>
    <w:rsid w:val="00F24307"/>
    <w:rsid w:val="00F2702C"/>
    <w:rsid w:val="00F276F0"/>
    <w:rsid w:val="00F30045"/>
    <w:rsid w:val="00F309F7"/>
    <w:rsid w:val="00F3513F"/>
    <w:rsid w:val="00F35A9E"/>
    <w:rsid w:val="00F444DA"/>
    <w:rsid w:val="00F44F26"/>
    <w:rsid w:val="00F47B52"/>
    <w:rsid w:val="00F51D3F"/>
    <w:rsid w:val="00F53921"/>
    <w:rsid w:val="00F56FA7"/>
    <w:rsid w:val="00F57141"/>
    <w:rsid w:val="00F60978"/>
    <w:rsid w:val="00F637A7"/>
    <w:rsid w:val="00F637DC"/>
    <w:rsid w:val="00F669F2"/>
    <w:rsid w:val="00F73E52"/>
    <w:rsid w:val="00F76BA2"/>
    <w:rsid w:val="00F7774A"/>
    <w:rsid w:val="00F813BA"/>
    <w:rsid w:val="00F87313"/>
    <w:rsid w:val="00F87AD9"/>
    <w:rsid w:val="00F92586"/>
    <w:rsid w:val="00F9276E"/>
    <w:rsid w:val="00F9585A"/>
    <w:rsid w:val="00F9618B"/>
    <w:rsid w:val="00F97C0E"/>
    <w:rsid w:val="00FA00E8"/>
    <w:rsid w:val="00FA09A8"/>
    <w:rsid w:val="00FA0A59"/>
    <w:rsid w:val="00FA1B41"/>
    <w:rsid w:val="00FA372F"/>
    <w:rsid w:val="00FA41E4"/>
    <w:rsid w:val="00FA43F5"/>
    <w:rsid w:val="00FB6A29"/>
    <w:rsid w:val="00FB77AC"/>
    <w:rsid w:val="00FC28D6"/>
    <w:rsid w:val="00FC442F"/>
    <w:rsid w:val="00FC51D9"/>
    <w:rsid w:val="00FC7F19"/>
    <w:rsid w:val="00FD1C29"/>
    <w:rsid w:val="00FD5B4D"/>
    <w:rsid w:val="00FD6310"/>
    <w:rsid w:val="00FE1F07"/>
    <w:rsid w:val="00FE3A0D"/>
    <w:rsid w:val="00FE4519"/>
    <w:rsid w:val="00FE76A9"/>
    <w:rsid w:val="00FE7E5E"/>
    <w:rsid w:val="00FF13EE"/>
    <w:rsid w:val="00FF3177"/>
    <w:rsid w:val="00FF44BA"/>
    <w:rsid w:val="00FF5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10C8846-D5B2-45C3-A4AB-C91F48EE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2FEC"/>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5083E"/>
    <w:pPr>
      <w:tabs>
        <w:tab w:val="center" w:pos="4536"/>
        <w:tab w:val="right" w:pos="9072"/>
      </w:tabs>
    </w:pPr>
  </w:style>
  <w:style w:type="paragraph" w:styleId="Fuzeile">
    <w:name w:val="footer"/>
    <w:basedOn w:val="Standard"/>
    <w:rsid w:val="00B5083E"/>
    <w:pPr>
      <w:tabs>
        <w:tab w:val="center" w:pos="4536"/>
        <w:tab w:val="right" w:pos="9072"/>
      </w:tabs>
    </w:pPr>
  </w:style>
  <w:style w:type="table" w:styleId="Tabellenraster">
    <w:name w:val="Table Grid"/>
    <w:basedOn w:val="NormaleTabelle"/>
    <w:rsid w:val="00B5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91842"/>
    <w:rPr>
      <w:color w:val="0000FF"/>
      <w:u w:val="single"/>
    </w:rPr>
  </w:style>
  <w:style w:type="paragraph" w:styleId="Aufzhlungszeichen">
    <w:name w:val="List Bullet"/>
    <w:basedOn w:val="Standard"/>
    <w:rsid w:val="00033F21"/>
    <w:pPr>
      <w:numPr>
        <w:numId w:val="1"/>
      </w:numPr>
    </w:pPr>
  </w:style>
  <w:style w:type="paragraph" w:styleId="Sprechblasentext">
    <w:name w:val="Balloon Text"/>
    <w:basedOn w:val="Standard"/>
    <w:semiHidden/>
    <w:rsid w:val="009D0D2C"/>
    <w:rPr>
      <w:rFonts w:ascii="Tahoma" w:hAnsi="Tahoma" w:cs="Tahoma"/>
      <w:sz w:val="16"/>
      <w:szCs w:val="16"/>
    </w:rPr>
  </w:style>
  <w:style w:type="character" w:styleId="Seitenzahl">
    <w:name w:val="page number"/>
    <w:basedOn w:val="Absatz-Standardschriftart"/>
    <w:rsid w:val="008754A5"/>
  </w:style>
  <w:style w:type="paragraph" w:styleId="Listenabsatz">
    <w:name w:val="List Paragraph"/>
    <w:basedOn w:val="Standard"/>
    <w:uiPriority w:val="34"/>
    <w:qFormat/>
    <w:rsid w:val="00EB0D7D"/>
    <w:pPr>
      <w:ind w:left="720"/>
      <w:contextualSpacing/>
    </w:pPr>
  </w:style>
  <w:style w:type="character" w:customStyle="1" w:styleId="KopfzeileZchn">
    <w:name w:val="Kopfzeile Zchn"/>
    <w:basedOn w:val="Absatz-Standardschriftart"/>
    <w:link w:val="Kopfzeile"/>
    <w:locked/>
    <w:rsid w:val="00EB0D7D"/>
    <w:rPr>
      <w:rFonts w:ascii="Arial" w:hAnsi="Arial"/>
      <w:szCs w:val="24"/>
    </w:rPr>
  </w:style>
  <w:style w:type="character" w:customStyle="1" w:styleId="lrzxr">
    <w:name w:val="lrzxr"/>
    <w:basedOn w:val="Absatz-Standardschriftart"/>
    <w:rsid w:val="0036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BARMER%20Vorlagen\BARMER%20Vorlagen\Externer%20Brief.dotm" TargetMode="Externa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BDDCF1"/>
      </a:lt2>
      <a:accent1>
        <a:srgbClr val="6AB023"/>
      </a:accent1>
      <a:accent2>
        <a:srgbClr val="005794"/>
      </a:accent2>
      <a:accent3>
        <a:srgbClr val="5C6870"/>
      </a:accent3>
      <a:accent4>
        <a:srgbClr val="A9CC72"/>
      </a:accent4>
      <a:accent5>
        <a:srgbClr val="54A4D2"/>
      </a:accent5>
      <a:accent6>
        <a:srgbClr val="EDEBE6"/>
      </a:accent6>
      <a:hlink>
        <a:srgbClr val="44546A"/>
      </a:hlink>
      <a:folHlink>
        <a:srgbClr val="44546A"/>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Externer Brief.dotm</Template>
  <TotalTime>0</TotalTime>
  <Pages>2</Pages>
  <Words>459</Words>
  <Characters>3456</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Externer Brief</vt:lpstr>
    </vt:vector>
  </TitlesOfParts>
  <Company>gkv informatik</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dc:title>
  <dc:subject/>
  <dc:creator>Timo Melcher</dc:creator>
  <cp:keywords/>
  <dc:description/>
  <cp:lastModifiedBy>Schoennagel, Gregor</cp:lastModifiedBy>
  <cp:revision>2</cp:revision>
  <cp:lastPrinted>2014-10-21T11:59:00Z</cp:lastPrinted>
  <dcterms:created xsi:type="dcterms:W3CDTF">2018-12-20T07:22:00Z</dcterms:created>
  <dcterms:modified xsi:type="dcterms:W3CDTF">2018-12-20T07:22:00Z</dcterms:modified>
</cp:coreProperties>
</file>